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8660" w14:textId="75379590" w:rsidR="00731B3C" w:rsidRPr="00A673F7" w:rsidRDefault="00731B3C" w:rsidP="00731B3C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Bunnings Warehouse NPC</w:t>
      </w:r>
      <w:r w:rsidRPr="00A673F7">
        <w:rPr>
          <w:b/>
          <w:bCs/>
          <w:sz w:val="28"/>
          <w:szCs w:val="28"/>
        </w:rPr>
        <w:t xml:space="preserve"> Media Contacts 2024</w:t>
      </w:r>
    </w:p>
    <w:tbl>
      <w:tblPr>
        <w:tblStyle w:val="TableGrid"/>
        <w:tblW w:w="15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3158"/>
        <w:gridCol w:w="3363"/>
        <w:gridCol w:w="6946"/>
      </w:tblGrid>
      <w:tr w:rsidR="00731B3C" w14:paraId="6C15CCD2" w14:textId="77777777" w:rsidTr="00EF42A0">
        <w:tc>
          <w:tcPr>
            <w:tcW w:w="2268" w:type="dxa"/>
          </w:tcPr>
          <w:p w14:paraId="12DCEA46" w14:textId="77777777" w:rsidR="00731B3C" w:rsidRPr="00777E33" w:rsidRDefault="00731B3C" w:rsidP="00EF42A0">
            <w:pPr>
              <w:rPr>
                <w:b/>
                <w:bCs/>
              </w:rPr>
            </w:pPr>
            <w:r w:rsidRPr="00777E33">
              <w:rPr>
                <w:b/>
                <w:bCs/>
              </w:rPr>
              <w:t>Union</w:t>
            </w:r>
          </w:p>
        </w:tc>
        <w:tc>
          <w:tcPr>
            <w:tcW w:w="3158" w:type="dxa"/>
          </w:tcPr>
          <w:p w14:paraId="401445A3" w14:textId="77777777" w:rsidR="00731B3C" w:rsidRPr="00777E33" w:rsidRDefault="00731B3C" w:rsidP="00EF42A0">
            <w:pPr>
              <w:rPr>
                <w:b/>
                <w:bCs/>
              </w:rPr>
            </w:pPr>
            <w:r w:rsidRPr="00777E33">
              <w:rPr>
                <w:b/>
                <w:bCs/>
              </w:rPr>
              <w:t>Name</w:t>
            </w:r>
          </w:p>
        </w:tc>
        <w:tc>
          <w:tcPr>
            <w:tcW w:w="3363" w:type="dxa"/>
          </w:tcPr>
          <w:p w14:paraId="64C05F9F" w14:textId="77777777" w:rsidR="00731B3C" w:rsidRPr="00777E33" w:rsidRDefault="00731B3C" w:rsidP="00EF42A0">
            <w:pPr>
              <w:rPr>
                <w:b/>
                <w:bCs/>
              </w:rPr>
            </w:pPr>
            <w:r w:rsidRPr="00777E33">
              <w:rPr>
                <w:b/>
                <w:bCs/>
              </w:rPr>
              <w:t>Number</w:t>
            </w:r>
          </w:p>
        </w:tc>
        <w:tc>
          <w:tcPr>
            <w:tcW w:w="6946" w:type="dxa"/>
          </w:tcPr>
          <w:p w14:paraId="432135B2" w14:textId="77777777" w:rsidR="00731B3C" w:rsidRPr="00777E33" w:rsidRDefault="00731B3C" w:rsidP="00EF42A0">
            <w:pPr>
              <w:rPr>
                <w:b/>
                <w:bCs/>
              </w:rPr>
            </w:pPr>
            <w:r w:rsidRPr="00777E33">
              <w:rPr>
                <w:b/>
                <w:bCs/>
              </w:rPr>
              <w:t>Email</w:t>
            </w:r>
          </w:p>
        </w:tc>
      </w:tr>
      <w:tr w:rsidR="00731B3C" w14:paraId="5E5F41FD" w14:textId="77777777" w:rsidTr="00EF42A0">
        <w:tc>
          <w:tcPr>
            <w:tcW w:w="2268" w:type="dxa"/>
          </w:tcPr>
          <w:p w14:paraId="1B5F885B" w14:textId="77777777" w:rsidR="00731B3C" w:rsidRDefault="00731B3C" w:rsidP="00EF42A0">
            <w:r>
              <w:t>Auckland</w:t>
            </w:r>
          </w:p>
        </w:tc>
        <w:tc>
          <w:tcPr>
            <w:tcW w:w="3158" w:type="dxa"/>
          </w:tcPr>
          <w:p w14:paraId="3AFECC79" w14:textId="77777777" w:rsidR="00731B3C" w:rsidRDefault="00731B3C" w:rsidP="00EF42A0">
            <w:r>
              <w:t>Aaron Ryan</w:t>
            </w:r>
          </w:p>
        </w:tc>
        <w:tc>
          <w:tcPr>
            <w:tcW w:w="3363" w:type="dxa"/>
          </w:tcPr>
          <w:p w14:paraId="5BF70763" w14:textId="77777777" w:rsidR="00731B3C" w:rsidRDefault="00731B3C" w:rsidP="00EF42A0">
            <w:r>
              <w:t>021 037 3232</w:t>
            </w:r>
          </w:p>
        </w:tc>
        <w:tc>
          <w:tcPr>
            <w:tcW w:w="6946" w:type="dxa"/>
          </w:tcPr>
          <w:p w14:paraId="2EE33B1B" w14:textId="77777777" w:rsidR="00731B3C" w:rsidRDefault="00731B3C" w:rsidP="00EF42A0">
            <w:hyperlink r:id="rId11" w:history="1">
              <w:r w:rsidRPr="003822E0">
                <w:rPr>
                  <w:rStyle w:val="Hyperlink"/>
                </w:rPr>
                <w:t>aaron.ryan@aucklandrugby.co.nz</w:t>
              </w:r>
            </w:hyperlink>
            <w:r>
              <w:t xml:space="preserve"> </w:t>
            </w:r>
          </w:p>
        </w:tc>
      </w:tr>
      <w:tr w:rsidR="00731B3C" w14:paraId="012706EE" w14:textId="77777777" w:rsidTr="00EF42A0">
        <w:tc>
          <w:tcPr>
            <w:tcW w:w="2268" w:type="dxa"/>
          </w:tcPr>
          <w:p w14:paraId="0773762F" w14:textId="77777777" w:rsidR="00731B3C" w:rsidRDefault="00731B3C" w:rsidP="00EF42A0">
            <w:r>
              <w:t xml:space="preserve">Bay of Plenty </w:t>
            </w:r>
          </w:p>
        </w:tc>
        <w:tc>
          <w:tcPr>
            <w:tcW w:w="3158" w:type="dxa"/>
          </w:tcPr>
          <w:p w14:paraId="7389926F" w14:textId="77777777" w:rsidR="00731B3C" w:rsidRDefault="00731B3C" w:rsidP="00EF42A0">
            <w:r>
              <w:t xml:space="preserve">Marie </w:t>
            </w:r>
            <w:proofErr w:type="spellStart"/>
            <w:r>
              <w:t>Kolasinski</w:t>
            </w:r>
            <w:proofErr w:type="spellEnd"/>
          </w:p>
        </w:tc>
        <w:tc>
          <w:tcPr>
            <w:tcW w:w="3363" w:type="dxa"/>
          </w:tcPr>
          <w:p w14:paraId="7FC3905A" w14:textId="77777777" w:rsidR="00731B3C" w:rsidRDefault="00731B3C" w:rsidP="00EF42A0">
            <w:r>
              <w:t>027 262 1990</w:t>
            </w:r>
          </w:p>
        </w:tc>
        <w:tc>
          <w:tcPr>
            <w:tcW w:w="6946" w:type="dxa"/>
          </w:tcPr>
          <w:p w14:paraId="0C85B96B" w14:textId="77777777" w:rsidR="00731B3C" w:rsidRDefault="00731B3C" w:rsidP="00EF42A0">
            <w:hyperlink r:id="rId12" w:history="1">
              <w:r w:rsidRPr="003822E0">
                <w:rPr>
                  <w:rStyle w:val="Hyperlink"/>
                </w:rPr>
                <w:t>marie@boprugby.co.nz</w:t>
              </w:r>
            </w:hyperlink>
            <w:r>
              <w:t xml:space="preserve"> </w:t>
            </w:r>
          </w:p>
        </w:tc>
      </w:tr>
      <w:tr w:rsidR="00731B3C" w14:paraId="06454EBB" w14:textId="77777777" w:rsidTr="00EF42A0">
        <w:tc>
          <w:tcPr>
            <w:tcW w:w="2268" w:type="dxa"/>
          </w:tcPr>
          <w:p w14:paraId="51418FC2" w14:textId="77777777" w:rsidR="00731B3C" w:rsidRDefault="00731B3C" w:rsidP="00EF42A0">
            <w:r>
              <w:t>Canterbury</w:t>
            </w:r>
          </w:p>
        </w:tc>
        <w:tc>
          <w:tcPr>
            <w:tcW w:w="3158" w:type="dxa"/>
          </w:tcPr>
          <w:p w14:paraId="5B34E143" w14:textId="77777777" w:rsidR="00731B3C" w:rsidRDefault="00731B3C" w:rsidP="00EF42A0">
            <w:r>
              <w:t>Hannah Yates</w:t>
            </w:r>
          </w:p>
        </w:tc>
        <w:tc>
          <w:tcPr>
            <w:tcW w:w="3363" w:type="dxa"/>
          </w:tcPr>
          <w:p w14:paraId="16B2C034" w14:textId="77777777" w:rsidR="00731B3C" w:rsidRDefault="00731B3C" w:rsidP="00EF42A0">
            <w:r w:rsidRPr="00777E33">
              <w:t>022 072 4115</w:t>
            </w:r>
          </w:p>
        </w:tc>
        <w:tc>
          <w:tcPr>
            <w:tcW w:w="6946" w:type="dxa"/>
          </w:tcPr>
          <w:p w14:paraId="62843DD7" w14:textId="77777777" w:rsidR="00731B3C" w:rsidRDefault="00731B3C" w:rsidP="00EF42A0">
            <w:hyperlink r:id="rId13" w:history="1">
              <w:r w:rsidRPr="003822E0">
                <w:rPr>
                  <w:rStyle w:val="Hyperlink"/>
                </w:rPr>
                <w:t>hannah.yates@crfu.co.nz</w:t>
              </w:r>
            </w:hyperlink>
          </w:p>
        </w:tc>
      </w:tr>
      <w:tr w:rsidR="00731B3C" w14:paraId="2EAE3E58" w14:textId="77777777" w:rsidTr="00EF42A0">
        <w:tc>
          <w:tcPr>
            <w:tcW w:w="2268" w:type="dxa"/>
          </w:tcPr>
          <w:p w14:paraId="2BEA0572" w14:textId="77777777" w:rsidR="00731B3C" w:rsidRDefault="00731B3C" w:rsidP="00EF42A0">
            <w:r>
              <w:t>Counties Manukau</w:t>
            </w:r>
          </w:p>
        </w:tc>
        <w:tc>
          <w:tcPr>
            <w:tcW w:w="3158" w:type="dxa"/>
          </w:tcPr>
          <w:p w14:paraId="4BDFB204" w14:textId="77777777" w:rsidR="00731B3C" w:rsidRDefault="00731B3C" w:rsidP="00EF42A0">
            <w:r>
              <w:t>Jess Charlton</w:t>
            </w:r>
          </w:p>
        </w:tc>
        <w:tc>
          <w:tcPr>
            <w:tcW w:w="3363" w:type="dxa"/>
          </w:tcPr>
          <w:p w14:paraId="5FBD27DB" w14:textId="77777777" w:rsidR="00731B3C" w:rsidRDefault="00731B3C" w:rsidP="00EF42A0">
            <w:r>
              <w:t>021 794 579</w:t>
            </w:r>
          </w:p>
        </w:tc>
        <w:tc>
          <w:tcPr>
            <w:tcW w:w="6946" w:type="dxa"/>
          </w:tcPr>
          <w:p w14:paraId="76AEE5AE" w14:textId="77777777" w:rsidR="00731B3C" w:rsidRDefault="00731B3C" w:rsidP="00EF42A0">
            <w:hyperlink r:id="rId14" w:history="1">
              <w:r w:rsidRPr="003822E0">
                <w:rPr>
                  <w:rStyle w:val="Hyperlink"/>
                </w:rPr>
                <w:t>jess.charlton@steelers.co.nz</w:t>
              </w:r>
            </w:hyperlink>
            <w:r>
              <w:t xml:space="preserve"> </w:t>
            </w:r>
          </w:p>
        </w:tc>
      </w:tr>
      <w:tr w:rsidR="00731B3C" w14:paraId="7A6E7A3B" w14:textId="77777777" w:rsidTr="00EF42A0">
        <w:tc>
          <w:tcPr>
            <w:tcW w:w="2268" w:type="dxa"/>
          </w:tcPr>
          <w:p w14:paraId="6D9A92CD" w14:textId="77777777" w:rsidR="00731B3C" w:rsidRDefault="00731B3C" w:rsidP="00EF42A0">
            <w:r>
              <w:t>Hawke’s Bay</w:t>
            </w:r>
          </w:p>
        </w:tc>
        <w:tc>
          <w:tcPr>
            <w:tcW w:w="3158" w:type="dxa"/>
          </w:tcPr>
          <w:p w14:paraId="5DFEC4B2" w14:textId="77777777" w:rsidR="00731B3C" w:rsidRDefault="00731B3C" w:rsidP="00EF42A0">
            <w:r>
              <w:t>Brooke Van der Peet</w:t>
            </w:r>
          </w:p>
        </w:tc>
        <w:tc>
          <w:tcPr>
            <w:tcW w:w="3363" w:type="dxa"/>
          </w:tcPr>
          <w:p w14:paraId="11CCD52E" w14:textId="77777777" w:rsidR="00731B3C" w:rsidRDefault="00731B3C" w:rsidP="00EF42A0">
            <w:r>
              <w:t>022 089 8292</w:t>
            </w:r>
          </w:p>
        </w:tc>
        <w:tc>
          <w:tcPr>
            <w:tcW w:w="6946" w:type="dxa"/>
          </w:tcPr>
          <w:p w14:paraId="7A1B0A7E" w14:textId="77777777" w:rsidR="00731B3C" w:rsidRDefault="00731B3C" w:rsidP="00EF42A0">
            <w:hyperlink r:id="rId15" w:history="1">
              <w:r w:rsidRPr="003822E0">
                <w:rPr>
                  <w:rStyle w:val="Hyperlink"/>
                </w:rPr>
                <w:t>brooke@hbrugby.co.nz</w:t>
              </w:r>
            </w:hyperlink>
          </w:p>
        </w:tc>
      </w:tr>
      <w:tr w:rsidR="00731B3C" w14:paraId="40C95313" w14:textId="77777777" w:rsidTr="00EF42A0">
        <w:tc>
          <w:tcPr>
            <w:tcW w:w="2268" w:type="dxa"/>
          </w:tcPr>
          <w:p w14:paraId="7B543060" w14:textId="77777777" w:rsidR="00731B3C" w:rsidRDefault="00731B3C" w:rsidP="00EF42A0">
            <w:proofErr w:type="spellStart"/>
            <w:r>
              <w:t>Manawatū</w:t>
            </w:r>
            <w:proofErr w:type="spellEnd"/>
          </w:p>
        </w:tc>
        <w:tc>
          <w:tcPr>
            <w:tcW w:w="3158" w:type="dxa"/>
          </w:tcPr>
          <w:p w14:paraId="67D0D852" w14:textId="77777777" w:rsidR="00731B3C" w:rsidRDefault="00731B3C" w:rsidP="00EF42A0">
            <w:r>
              <w:t>Jeremy Bryson</w:t>
            </w:r>
          </w:p>
        </w:tc>
        <w:tc>
          <w:tcPr>
            <w:tcW w:w="3363" w:type="dxa"/>
          </w:tcPr>
          <w:p w14:paraId="5207AEF5" w14:textId="77777777" w:rsidR="00731B3C" w:rsidRPr="00777E33" w:rsidRDefault="00731B3C" w:rsidP="00EF42A0">
            <w:r>
              <w:t>021 193 3432</w:t>
            </w:r>
          </w:p>
        </w:tc>
        <w:tc>
          <w:tcPr>
            <w:tcW w:w="6946" w:type="dxa"/>
          </w:tcPr>
          <w:p w14:paraId="0BCFDFCC" w14:textId="77777777" w:rsidR="00731B3C" w:rsidRDefault="00731B3C" w:rsidP="00EF42A0">
            <w:hyperlink r:id="rId16" w:history="1">
              <w:r w:rsidRPr="003822E0">
                <w:rPr>
                  <w:rStyle w:val="Hyperlink"/>
                </w:rPr>
                <w:t>jeremyb@manawaturugby.co.nz</w:t>
              </w:r>
            </w:hyperlink>
            <w:r>
              <w:t xml:space="preserve"> </w:t>
            </w:r>
          </w:p>
        </w:tc>
      </w:tr>
      <w:tr w:rsidR="00731B3C" w14:paraId="2CE2E6C6" w14:textId="77777777" w:rsidTr="00EF42A0">
        <w:tc>
          <w:tcPr>
            <w:tcW w:w="2268" w:type="dxa"/>
          </w:tcPr>
          <w:p w14:paraId="0684E210" w14:textId="77777777" w:rsidR="00731B3C" w:rsidRDefault="00731B3C" w:rsidP="00EF42A0">
            <w:r>
              <w:t>North Harbour</w:t>
            </w:r>
          </w:p>
        </w:tc>
        <w:tc>
          <w:tcPr>
            <w:tcW w:w="3158" w:type="dxa"/>
          </w:tcPr>
          <w:p w14:paraId="32E13157" w14:textId="43BE030E" w:rsidR="00731B3C" w:rsidRDefault="00EA24FB" w:rsidP="00EF42A0">
            <w:r>
              <w:t>Brad Boult</w:t>
            </w:r>
          </w:p>
        </w:tc>
        <w:tc>
          <w:tcPr>
            <w:tcW w:w="3363" w:type="dxa"/>
          </w:tcPr>
          <w:p w14:paraId="042EB2EC" w14:textId="5DBDB196" w:rsidR="00731B3C" w:rsidRDefault="00EA24FB" w:rsidP="00EF42A0">
            <w:r w:rsidRPr="00EA24FB">
              <w:t>027 441 4635</w:t>
            </w:r>
          </w:p>
        </w:tc>
        <w:tc>
          <w:tcPr>
            <w:tcW w:w="6946" w:type="dxa"/>
          </w:tcPr>
          <w:p w14:paraId="0E92B2D2" w14:textId="267A590D" w:rsidR="00731B3C" w:rsidRDefault="00EA24FB" w:rsidP="00EF42A0">
            <w:hyperlink r:id="rId17" w:history="1">
              <w:r w:rsidRPr="003822E0">
                <w:rPr>
                  <w:rStyle w:val="Hyperlink"/>
                </w:rPr>
                <w:t>harbourrugbynpcmanager@gmail.com</w:t>
              </w:r>
            </w:hyperlink>
            <w:r>
              <w:t xml:space="preserve"> </w:t>
            </w:r>
          </w:p>
        </w:tc>
      </w:tr>
      <w:tr w:rsidR="00731B3C" w14:paraId="423D1F38" w14:textId="77777777" w:rsidTr="00EF42A0">
        <w:tc>
          <w:tcPr>
            <w:tcW w:w="2268" w:type="dxa"/>
          </w:tcPr>
          <w:p w14:paraId="17BC1485" w14:textId="77777777" w:rsidR="00731B3C" w:rsidRDefault="00731B3C" w:rsidP="00EF42A0">
            <w:r>
              <w:t>Northland</w:t>
            </w:r>
          </w:p>
        </w:tc>
        <w:tc>
          <w:tcPr>
            <w:tcW w:w="3158" w:type="dxa"/>
          </w:tcPr>
          <w:p w14:paraId="256BFCF2" w14:textId="77777777" w:rsidR="00731B3C" w:rsidRDefault="00731B3C" w:rsidP="00EF42A0">
            <w:r>
              <w:t xml:space="preserve">Brad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Haara</w:t>
            </w:r>
            <w:proofErr w:type="spellEnd"/>
          </w:p>
        </w:tc>
        <w:tc>
          <w:tcPr>
            <w:tcW w:w="3363" w:type="dxa"/>
          </w:tcPr>
          <w:p w14:paraId="3AD3A675" w14:textId="77777777" w:rsidR="00731B3C" w:rsidRDefault="00731B3C" w:rsidP="00EF42A0">
            <w:r>
              <w:t>021 767 582</w:t>
            </w:r>
          </w:p>
        </w:tc>
        <w:tc>
          <w:tcPr>
            <w:tcW w:w="6946" w:type="dxa"/>
          </w:tcPr>
          <w:p w14:paraId="64A5A879" w14:textId="77777777" w:rsidR="00731B3C" w:rsidRDefault="00731B3C" w:rsidP="00EF42A0">
            <w:hyperlink r:id="rId18" w:history="1">
              <w:r w:rsidRPr="003822E0">
                <w:rPr>
                  <w:rStyle w:val="Hyperlink"/>
                </w:rPr>
                <w:t>brad.t@northlandrugby.co.nz</w:t>
              </w:r>
            </w:hyperlink>
            <w:r>
              <w:t xml:space="preserve"> </w:t>
            </w:r>
          </w:p>
        </w:tc>
      </w:tr>
      <w:tr w:rsidR="00731B3C" w14:paraId="617DF09F" w14:textId="77777777" w:rsidTr="00EF42A0">
        <w:tc>
          <w:tcPr>
            <w:tcW w:w="2268" w:type="dxa"/>
          </w:tcPr>
          <w:p w14:paraId="3DE38B73" w14:textId="77777777" w:rsidR="00731B3C" w:rsidRDefault="00731B3C" w:rsidP="00EF42A0">
            <w:r>
              <w:t>Otago</w:t>
            </w:r>
          </w:p>
        </w:tc>
        <w:tc>
          <w:tcPr>
            <w:tcW w:w="3158" w:type="dxa"/>
          </w:tcPr>
          <w:p w14:paraId="5D698807" w14:textId="77777777" w:rsidR="00731B3C" w:rsidRDefault="00731B3C" w:rsidP="00EF42A0">
            <w:r>
              <w:t xml:space="preserve">Julia </w:t>
            </w:r>
            <w:proofErr w:type="spellStart"/>
            <w:r>
              <w:t>Landels</w:t>
            </w:r>
            <w:proofErr w:type="spellEnd"/>
          </w:p>
        </w:tc>
        <w:tc>
          <w:tcPr>
            <w:tcW w:w="3363" w:type="dxa"/>
          </w:tcPr>
          <w:p w14:paraId="349458CC" w14:textId="77777777" w:rsidR="00731B3C" w:rsidRDefault="00731B3C" w:rsidP="00EF42A0">
            <w:r>
              <w:t>021 907 584</w:t>
            </w:r>
          </w:p>
        </w:tc>
        <w:tc>
          <w:tcPr>
            <w:tcW w:w="6946" w:type="dxa"/>
          </w:tcPr>
          <w:p w14:paraId="3A1F654C" w14:textId="77777777" w:rsidR="00731B3C" w:rsidRDefault="00731B3C" w:rsidP="00EF42A0">
            <w:hyperlink r:id="rId19" w:history="1">
              <w:r w:rsidRPr="003822E0">
                <w:rPr>
                  <w:rStyle w:val="Hyperlink"/>
                </w:rPr>
                <w:t>julia.landels@orfu.co.nz</w:t>
              </w:r>
            </w:hyperlink>
          </w:p>
        </w:tc>
      </w:tr>
      <w:tr w:rsidR="00731B3C" w14:paraId="12D09DB4" w14:textId="77777777" w:rsidTr="00EF42A0">
        <w:tc>
          <w:tcPr>
            <w:tcW w:w="2268" w:type="dxa"/>
          </w:tcPr>
          <w:p w14:paraId="3784DFB3" w14:textId="77777777" w:rsidR="00731B3C" w:rsidRDefault="00731B3C" w:rsidP="00EF42A0">
            <w:r>
              <w:t>Southland</w:t>
            </w:r>
          </w:p>
        </w:tc>
        <w:tc>
          <w:tcPr>
            <w:tcW w:w="3158" w:type="dxa"/>
          </w:tcPr>
          <w:p w14:paraId="7F86AAFE" w14:textId="77777777" w:rsidR="00731B3C" w:rsidRDefault="00731B3C" w:rsidP="00EF42A0">
            <w:r>
              <w:t>Jack King</w:t>
            </w:r>
          </w:p>
        </w:tc>
        <w:tc>
          <w:tcPr>
            <w:tcW w:w="3363" w:type="dxa"/>
          </w:tcPr>
          <w:p w14:paraId="6C5AD1B9" w14:textId="77777777" w:rsidR="00731B3C" w:rsidRDefault="00731B3C" w:rsidP="00EF42A0">
            <w:r>
              <w:t>027 834 5320</w:t>
            </w:r>
          </w:p>
        </w:tc>
        <w:tc>
          <w:tcPr>
            <w:tcW w:w="6946" w:type="dxa"/>
          </w:tcPr>
          <w:p w14:paraId="732CA55C" w14:textId="77777777" w:rsidR="00731B3C" w:rsidRDefault="00731B3C" w:rsidP="00EF42A0">
            <w:hyperlink r:id="rId20" w:history="1">
              <w:r w:rsidRPr="003822E0">
                <w:rPr>
                  <w:rStyle w:val="Hyperlink"/>
                </w:rPr>
                <w:t>jack@rugbysouthland.co.nz</w:t>
              </w:r>
            </w:hyperlink>
            <w:r>
              <w:t xml:space="preserve"> </w:t>
            </w:r>
          </w:p>
        </w:tc>
      </w:tr>
      <w:tr w:rsidR="00731B3C" w14:paraId="66D6309C" w14:textId="77777777" w:rsidTr="00EF42A0">
        <w:tc>
          <w:tcPr>
            <w:tcW w:w="2268" w:type="dxa"/>
          </w:tcPr>
          <w:p w14:paraId="683ECFCA" w14:textId="77777777" w:rsidR="00731B3C" w:rsidRDefault="00731B3C" w:rsidP="00EF42A0">
            <w:r>
              <w:t>Taranaki</w:t>
            </w:r>
          </w:p>
        </w:tc>
        <w:tc>
          <w:tcPr>
            <w:tcW w:w="3158" w:type="dxa"/>
          </w:tcPr>
          <w:p w14:paraId="4CB66A93" w14:textId="77777777" w:rsidR="00731B3C" w:rsidRDefault="00731B3C" w:rsidP="00EF42A0">
            <w:r>
              <w:t>Aaron Moore</w:t>
            </w:r>
          </w:p>
        </w:tc>
        <w:tc>
          <w:tcPr>
            <w:tcW w:w="3363" w:type="dxa"/>
          </w:tcPr>
          <w:p w14:paraId="0D235C5A" w14:textId="77777777" w:rsidR="00731B3C" w:rsidRDefault="00731B3C" w:rsidP="00EF42A0">
            <w:r>
              <w:t>027 311 0099</w:t>
            </w:r>
          </w:p>
        </w:tc>
        <w:tc>
          <w:tcPr>
            <w:tcW w:w="6946" w:type="dxa"/>
          </w:tcPr>
          <w:p w14:paraId="209A9F18" w14:textId="77777777" w:rsidR="00731B3C" w:rsidRDefault="00731B3C" w:rsidP="00EF42A0">
            <w:hyperlink r:id="rId21" w:history="1">
              <w:r w:rsidRPr="003822E0">
                <w:rPr>
                  <w:rStyle w:val="Hyperlink"/>
                </w:rPr>
                <w:t>aaron@trfu.co.nz</w:t>
              </w:r>
            </w:hyperlink>
            <w:r>
              <w:t xml:space="preserve"> </w:t>
            </w:r>
          </w:p>
        </w:tc>
      </w:tr>
      <w:tr w:rsidR="00731B3C" w14:paraId="6CD54E90" w14:textId="77777777" w:rsidTr="00EF42A0">
        <w:tc>
          <w:tcPr>
            <w:tcW w:w="2268" w:type="dxa"/>
          </w:tcPr>
          <w:p w14:paraId="4213C928" w14:textId="77777777" w:rsidR="00731B3C" w:rsidRDefault="00731B3C" w:rsidP="00EF42A0">
            <w:r>
              <w:t xml:space="preserve">Tasman </w:t>
            </w:r>
          </w:p>
        </w:tc>
        <w:tc>
          <w:tcPr>
            <w:tcW w:w="3158" w:type="dxa"/>
          </w:tcPr>
          <w:p w14:paraId="0C18E05F" w14:textId="26FF64BB" w:rsidR="00731B3C" w:rsidRDefault="00EA24FB" w:rsidP="00EF42A0">
            <w:r>
              <w:t xml:space="preserve">Huw </w:t>
            </w:r>
            <w:proofErr w:type="spellStart"/>
            <w:r>
              <w:t>Benyon</w:t>
            </w:r>
            <w:proofErr w:type="spellEnd"/>
          </w:p>
        </w:tc>
        <w:tc>
          <w:tcPr>
            <w:tcW w:w="3363" w:type="dxa"/>
          </w:tcPr>
          <w:p w14:paraId="31645203" w14:textId="0602266D" w:rsidR="00731B3C" w:rsidRDefault="00EA24FB" w:rsidP="00EF42A0">
            <w:r>
              <w:t>021 110 9705</w:t>
            </w:r>
          </w:p>
        </w:tc>
        <w:tc>
          <w:tcPr>
            <w:tcW w:w="6946" w:type="dxa"/>
          </w:tcPr>
          <w:p w14:paraId="70AB0B16" w14:textId="20C94FA3" w:rsidR="00731B3C" w:rsidRDefault="00EA24FB" w:rsidP="00EF42A0">
            <w:hyperlink r:id="rId22" w:history="1">
              <w:r w:rsidRPr="003822E0">
                <w:rPr>
                  <w:rStyle w:val="Hyperlink"/>
                </w:rPr>
                <w:t>huw@tasmanrugby.co.nz</w:t>
              </w:r>
            </w:hyperlink>
            <w:r>
              <w:t xml:space="preserve"> </w:t>
            </w:r>
          </w:p>
        </w:tc>
      </w:tr>
      <w:tr w:rsidR="00731B3C" w14:paraId="4D4D5D5C" w14:textId="77777777" w:rsidTr="00EF42A0">
        <w:tc>
          <w:tcPr>
            <w:tcW w:w="2268" w:type="dxa"/>
          </w:tcPr>
          <w:p w14:paraId="4E33E904" w14:textId="77777777" w:rsidR="00731B3C" w:rsidRDefault="00731B3C" w:rsidP="00EF42A0">
            <w:r>
              <w:lastRenderedPageBreak/>
              <w:t>Waikato</w:t>
            </w:r>
          </w:p>
        </w:tc>
        <w:tc>
          <w:tcPr>
            <w:tcW w:w="3158" w:type="dxa"/>
          </w:tcPr>
          <w:p w14:paraId="387F1E4A" w14:textId="77777777" w:rsidR="00731B3C" w:rsidRDefault="00731B3C" w:rsidP="00EF42A0">
            <w:r>
              <w:t xml:space="preserve">Joel </w:t>
            </w:r>
            <w:proofErr w:type="spellStart"/>
            <w:r>
              <w:t>Skulander</w:t>
            </w:r>
            <w:proofErr w:type="spellEnd"/>
          </w:p>
        </w:tc>
        <w:tc>
          <w:tcPr>
            <w:tcW w:w="3363" w:type="dxa"/>
          </w:tcPr>
          <w:p w14:paraId="7FB9BC91" w14:textId="77777777" w:rsidR="00731B3C" w:rsidRDefault="00731B3C" w:rsidP="00EF42A0">
            <w:r>
              <w:t>021 803 478</w:t>
            </w:r>
          </w:p>
        </w:tc>
        <w:tc>
          <w:tcPr>
            <w:tcW w:w="6946" w:type="dxa"/>
          </w:tcPr>
          <w:p w14:paraId="13841604" w14:textId="77777777" w:rsidR="00731B3C" w:rsidRDefault="00731B3C" w:rsidP="00EF42A0">
            <w:hyperlink r:id="rId23" w:history="1">
              <w:r w:rsidRPr="003822E0">
                <w:rPr>
                  <w:rStyle w:val="Hyperlink"/>
                </w:rPr>
                <w:t>joels@mooloo.co.nz</w:t>
              </w:r>
            </w:hyperlink>
            <w:r>
              <w:t xml:space="preserve"> </w:t>
            </w:r>
          </w:p>
        </w:tc>
      </w:tr>
      <w:tr w:rsidR="00731B3C" w14:paraId="1EF96654" w14:textId="77777777" w:rsidTr="00EF42A0">
        <w:tc>
          <w:tcPr>
            <w:tcW w:w="2268" w:type="dxa"/>
          </w:tcPr>
          <w:p w14:paraId="2C037E52" w14:textId="77777777" w:rsidR="00731B3C" w:rsidRDefault="00731B3C" w:rsidP="00EF42A0">
            <w:r>
              <w:t>Wellington</w:t>
            </w:r>
          </w:p>
        </w:tc>
        <w:tc>
          <w:tcPr>
            <w:tcW w:w="3158" w:type="dxa"/>
          </w:tcPr>
          <w:p w14:paraId="1D11D8D9" w14:textId="77777777" w:rsidR="00731B3C" w:rsidRDefault="00731B3C" w:rsidP="00EF42A0">
            <w:r>
              <w:t xml:space="preserve">Mila </w:t>
            </w:r>
            <w:proofErr w:type="spellStart"/>
            <w:r>
              <w:t>Poutoa</w:t>
            </w:r>
            <w:proofErr w:type="spellEnd"/>
          </w:p>
        </w:tc>
        <w:tc>
          <w:tcPr>
            <w:tcW w:w="3363" w:type="dxa"/>
          </w:tcPr>
          <w:p w14:paraId="50B8B421" w14:textId="77777777" w:rsidR="00731B3C" w:rsidRDefault="00731B3C" w:rsidP="00EF42A0">
            <w:r>
              <w:t>027 520 3607</w:t>
            </w:r>
          </w:p>
        </w:tc>
        <w:tc>
          <w:tcPr>
            <w:tcW w:w="6946" w:type="dxa"/>
          </w:tcPr>
          <w:p w14:paraId="58E331C6" w14:textId="77777777" w:rsidR="00731B3C" w:rsidRDefault="00731B3C" w:rsidP="00EF42A0">
            <w:hyperlink r:id="rId24" w:history="1">
              <w:r w:rsidRPr="003822E0">
                <w:rPr>
                  <w:rStyle w:val="Hyperlink"/>
                </w:rPr>
                <w:t>mila.poutoa@wrfu.co.nz</w:t>
              </w:r>
            </w:hyperlink>
            <w:r>
              <w:t xml:space="preserve"> </w:t>
            </w:r>
          </w:p>
        </w:tc>
      </w:tr>
    </w:tbl>
    <w:p w14:paraId="1A475336" w14:textId="77777777" w:rsidR="003F63BB" w:rsidRDefault="003F63BB" w:rsidP="00A673F7">
      <w:pPr>
        <w:spacing w:after="240"/>
      </w:pPr>
    </w:p>
    <w:p w14:paraId="402F7E13" w14:textId="77777777" w:rsidR="003F63BB" w:rsidRDefault="003F63BB" w:rsidP="00A673F7">
      <w:pPr>
        <w:spacing w:after="240"/>
      </w:pPr>
    </w:p>
    <w:p w14:paraId="39CCF763" w14:textId="77777777" w:rsidR="003F63BB" w:rsidRDefault="003F63BB" w:rsidP="00A673F7">
      <w:pPr>
        <w:spacing w:after="240"/>
      </w:pPr>
    </w:p>
    <w:p w14:paraId="0E85A69D" w14:textId="77777777" w:rsidR="003F63BB" w:rsidRDefault="003F63BB" w:rsidP="00A673F7">
      <w:pPr>
        <w:spacing w:after="240"/>
      </w:pPr>
    </w:p>
    <w:p w14:paraId="44FE1447" w14:textId="77777777" w:rsidR="003F63BB" w:rsidRDefault="003F63BB" w:rsidP="00A673F7">
      <w:pPr>
        <w:spacing w:after="240"/>
      </w:pPr>
    </w:p>
    <w:p w14:paraId="1C91291C" w14:textId="77777777" w:rsidR="003F63BB" w:rsidRDefault="003F63BB" w:rsidP="00A673F7">
      <w:pPr>
        <w:spacing w:after="240"/>
      </w:pPr>
    </w:p>
    <w:p w14:paraId="2667A73B" w14:textId="77777777" w:rsidR="003F63BB" w:rsidRDefault="003F63BB" w:rsidP="00A673F7">
      <w:pPr>
        <w:spacing w:after="240"/>
      </w:pPr>
    </w:p>
    <w:p w14:paraId="6FE346FF" w14:textId="77777777" w:rsidR="003F63BB" w:rsidRDefault="003F63BB" w:rsidP="00A673F7">
      <w:pPr>
        <w:spacing w:after="240"/>
      </w:pPr>
    </w:p>
    <w:p w14:paraId="7433A620" w14:textId="77777777" w:rsidR="003F63BB" w:rsidRDefault="003F63BB" w:rsidP="00A673F7">
      <w:pPr>
        <w:spacing w:after="240"/>
      </w:pPr>
    </w:p>
    <w:p w14:paraId="4BBF4F10" w14:textId="77777777" w:rsidR="003F63BB" w:rsidRDefault="003F63BB" w:rsidP="00A673F7">
      <w:pPr>
        <w:spacing w:after="240"/>
      </w:pPr>
    </w:p>
    <w:p w14:paraId="7FF2A52E" w14:textId="198CDB21" w:rsidR="00A673F7" w:rsidRPr="00A673F7" w:rsidRDefault="00A673F7" w:rsidP="00A673F7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Farah Palmer Cup, Presented by Bunnings Warehouse</w:t>
      </w:r>
      <w:r w:rsidRPr="00A673F7">
        <w:rPr>
          <w:b/>
          <w:bCs/>
          <w:sz w:val="28"/>
          <w:szCs w:val="28"/>
        </w:rPr>
        <w:t xml:space="preserve"> Media Contacts 2024</w:t>
      </w:r>
    </w:p>
    <w:tbl>
      <w:tblPr>
        <w:tblStyle w:val="TableGrid"/>
        <w:tblW w:w="15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3158"/>
        <w:gridCol w:w="3363"/>
        <w:gridCol w:w="6946"/>
      </w:tblGrid>
      <w:tr w:rsidR="003F63BB" w:rsidRPr="00777E33" w14:paraId="2A0C995B" w14:textId="77777777" w:rsidTr="00EF42A0">
        <w:tc>
          <w:tcPr>
            <w:tcW w:w="2268" w:type="dxa"/>
          </w:tcPr>
          <w:p w14:paraId="62D73AA1" w14:textId="77777777" w:rsidR="003F63BB" w:rsidRPr="00777E33" w:rsidRDefault="003F63BB" w:rsidP="00EF42A0">
            <w:pPr>
              <w:rPr>
                <w:b/>
                <w:bCs/>
              </w:rPr>
            </w:pPr>
            <w:r w:rsidRPr="00777E33">
              <w:rPr>
                <w:b/>
                <w:bCs/>
              </w:rPr>
              <w:t>Union</w:t>
            </w:r>
          </w:p>
        </w:tc>
        <w:tc>
          <w:tcPr>
            <w:tcW w:w="3158" w:type="dxa"/>
          </w:tcPr>
          <w:p w14:paraId="75F12FD7" w14:textId="77777777" w:rsidR="003F63BB" w:rsidRPr="00777E33" w:rsidRDefault="003F63BB" w:rsidP="00EF42A0">
            <w:pPr>
              <w:rPr>
                <w:b/>
                <w:bCs/>
              </w:rPr>
            </w:pPr>
            <w:r w:rsidRPr="00777E33">
              <w:rPr>
                <w:b/>
                <w:bCs/>
              </w:rPr>
              <w:t>Name</w:t>
            </w:r>
          </w:p>
        </w:tc>
        <w:tc>
          <w:tcPr>
            <w:tcW w:w="3363" w:type="dxa"/>
          </w:tcPr>
          <w:p w14:paraId="40C546E3" w14:textId="77777777" w:rsidR="003F63BB" w:rsidRPr="00777E33" w:rsidRDefault="003F63BB" w:rsidP="00EF42A0">
            <w:pPr>
              <w:rPr>
                <w:b/>
                <w:bCs/>
              </w:rPr>
            </w:pPr>
            <w:r w:rsidRPr="00777E33">
              <w:rPr>
                <w:b/>
                <w:bCs/>
              </w:rPr>
              <w:t>Number</w:t>
            </w:r>
          </w:p>
        </w:tc>
        <w:tc>
          <w:tcPr>
            <w:tcW w:w="6946" w:type="dxa"/>
          </w:tcPr>
          <w:p w14:paraId="6B3D4F00" w14:textId="77777777" w:rsidR="003F63BB" w:rsidRPr="00777E33" w:rsidRDefault="003F63BB" w:rsidP="00EF42A0">
            <w:pPr>
              <w:rPr>
                <w:b/>
                <w:bCs/>
              </w:rPr>
            </w:pPr>
            <w:r w:rsidRPr="00777E33">
              <w:rPr>
                <w:b/>
                <w:bCs/>
              </w:rPr>
              <w:t>Email</w:t>
            </w:r>
          </w:p>
        </w:tc>
      </w:tr>
      <w:tr w:rsidR="003F63BB" w14:paraId="1B81902A" w14:textId="77777777" w:rsidTr="00EF42A0">
        <w:tc>
          <w:tcPr>
            <w:tcW w:w="2268" w:type="dxa"/>
          </w:tcPr>
          <w:p w14:paraId="4063F054" w14:textId="77777777" w:rsidR="003F63BB" w:rsidRDefault="003F63BB" w:rsidP="00EF42A0">
            <w:r>
              <w:t>Auckland</w:t>
            </w:r>
          </w:p>
        </w:tc>
        <w:tc>
          <w:tcPr>
            <w:tcW w:w="3158" w:type="dxa"/>
          </w:tcPr>
          <w:p w14:paraId="5507B02A" w14:textId="77777777" w:rsidR="003F63BB" w:rsidRDefault="003F63BB" w:rsidP="00EF42A0">
            <w:r>
              <w:t>Aaron Ryan</w:t>
            </w:r>
          </w:p>
        </w:tc>
        <w:tc>
          <w:tcPr>
            <w:tcW w:w="3363" w:type="dxa"/>
          </w:tcPr>
          <w:p w14:paraId="22FE1972" w14:textId="77777777" w:rsidR="003F63BB" w:rsidRDefault="003F63BB" w:rsidP="00EF42A0">
            <w:r>
              <w:t>021 037 3232</w:t>
            </w:r>
          </w:p>
        </w:tc>
        <w:tc>
          <w:tcPr>
            <w:tcW w:w="6946" w:type="dxa"/>
          </w:tcPr>
          <w:p w14:paraId="0922EA42" w14:textId="77777777" w:rsidR="003F63BB" w:rsidRDefault="003F63BB" w:rsidP="00EF42A0">
            <w:hyperlink r:id="rId25" w:history="1">
              <w:r w:rsidRPr="003822E0">
                <w:rPr>
                  <w:rStyle w:val="Hyperlink"/>
                </w:rPr>
                <w:t>aaron.ryan@aucklandrugby.co.nz</w:t>
              </w:r>
            </w:hyperlink>
            <w:r>
              <w:t xml:space="preserve"> </w:t>
            </w:r>
          </w:p>
        </w:tc>
      </w:tr>
      <w:tr w:rsidR="003F63BB" w14:paraId="3057CD13" w14:textId="77777777" w:rsidTr="00EF42A0">
        <w:tc>
          <w:tcPr>
            <w:tcW w:w="2268" w:type="dxa"/>
          </w:tcPr>
          <w:p w14:paraId="548458D9" w14:textId="77777777" w:rsidR="003F63BB" w:rsidRDefault="003F63BB" w:rsidP="00EF42A0">
            <w:r>
              <w:t xml:space="preserve">Bay of Plenty </w:t>
            </w:r>
          </w:p>
        </w:tc>
        <w:tc>
          <w:tcPr>
            <w:tcW w:w="3158" w:type="dxa"/>
          </w:tcPr>
          <w:p w14:paraId="74516282" w14:textId="340E5CB0" w:rsidR="003F63BB" w:rsidRDefault="00FB1FC8" w:rsidP="00EF42A0">
            <w:r>
              <w:t xml:space="preserve">Mere </w:t>
            </w:r>
            <w:proofErr w:type="spellStart"/>
            <w:r>
              <w:t>Rangihuna</w:t>
            </w:r>
            <w:proofErr w:type="spellEnd"/>
          </w:p>
        </w:tc>
        <w:tc>
          <w:tcPr>
            <w:tcW w:w="3363" w:type="dxa"/>
          </w:tcPr>
          <w:p w14:paraId="713D01B8" w14:textId="6EB049D2" w:rsidR="003F63BB" w:rsidRDefault="00FB1FC8" w:rsidP="00EF42A0">
            <w:r>
              <w:t>027 231 2471</w:t>
            </w:r>
          </w:p>
        </w:tc>
        <w:tc>
          <w:tcPr>
            <w:tcW w:w="6946" w:type="dxa"/>
          </w:tcPr>
          <w:p w14:paraId="4C77F0A5" w14:textId="1973A75C" w:rsidR="003F63BB" w:rsidRDefault="00FB1FC8" w:rsidP="00EF42A0">
            <w:hyperlink r:id="rId26" w:history="1">
              <w:r w:rsidRPr="003822E0">
                <w:rPr>
                  <w:rStyle w:val="Hyperlink"/>
                </w:rPr>
                <w:t>mere.rangihuna@aktive.org.nz</w:t>
              </w:r>
            </w:hyperlink>
            <w:r>
              <w:t xml:space="preserve"> </w:t>
            </w:r>
          </w:p>
        </w:tc>
      </w:tr>
      <w:tr w:rsidR="003F63BB" w14:paraId="7DDB7D8E" w14:textId="77777777" w:rsidTr="00EF42A0">
        <w:tc>
          <w:tcPr>
            <w:tcW w:w="2268" w:type="dxa"/>
          </w:tcPr>
          <w:p w14:paraId="3363114B" w14:textId="77777777" w:rsidR="003F63BB" w:rsidRDefault="003F63BB" w:rsidP="00EF42A0">
            <w:r>
              <w:t>Canterbury</w:t>
            </w:r>
          </w:p>
        </w:tc>
        <w:tc>
          <w:tcPr>
            <w:tcW w:w="3158" w:type="dxa"/>
          </w:tcPr>
          <w:p w14:paraId="7A9B3758" w14:textId="77777777" w:rsidR="003F63BB" w:rsidRDefault="003F63BB" w:rsidP="00EF42A0">
            <w:r>
              <w:t>Hannah Yates</w:t>
            </w:r>
          </w:p>
        </w:tc>
        <w:tc>
          <w:tcPr>
            <w:tcW w:w="3363" w:type="dxa"/>
          </w:tcPr>
          <w:p w14:paraId="2FA727A7" w14:textId="77777777" w:rsidR="003F63BB" w:rsidRDefault="003F63BB" w:rsidP="00EF42A0">
            <w:r w:rsidRPr="00777E33">
              <w:t>022 072 4115</w:t>
            </w:r>
          </w:p>
        </w:tc>
        <w:tc>
          <w:tcPr>
            <w:tcW w:w="6946" w:type="dxa"/>
          </w:tcPr>
          <w:p w14:paraId="3AA8EEBC" w14:textId="77777777" w:rsidR="003F63BB" w:rsidRDefault="003F63BB" w:rsidP="00EF42A0">
            <w:hyperlink r:id="rId27" w:history="1">
              <w:r w:rsidRPr="003822E0">
                <w:rPr>
                  <w:rStyle w:val="Hyperlink"/>
                </w:rPr>
                <w:t>hannah.yates@crfu.co.nz</w:t>
              </w:r>
            </w:hyperlink>
          </w:p>
        </w:tc>
      </w:tr>
      <w:tr w:rsidR="003F63BB" w14:paraId="3664DCE8" w14:textId="77777777" w:rsidTr="00EF42A0">
        <w:tc>
          <w:tcPr>
            <w:tcW w:w="2268" w:type="dxa"/>
          </w:tcPr>
          <w:p w14:paraId="686CB9ED" w14:textId="77777777" w:rsidR="003F63BB" w:rsidRDefault="003F63BB" w:rsidP="00EF42A0">
            <w:r>
              <w:t>Counties Manukau</w:t>
            </w:r>
          </w:p>
        </w:tc>
        <w:tc>
          <w:tcPr>
            <w:tcW w:w="3158" w:type="dxa"/>
          </w:tcPr>
          <w:p w14:paraId="2E25B75A" w14:textId="64B72E10" w:rsidR="003F63BB" w:rsidRDefault="00FB1FC8" w:rsidP="00EF42A0">
            <w:r>
              <w:t>Dale Budge</w:t>
            </w:r>
          </w:p>
        </w:tc>
        <w:tc>
          <w:tcPr>
            <w:tcW w:w="3363" w:type="dxa"/>
          </w:tcPr>
          <w:p w14:paraId="77F7D401" w14:textId="7F0F7A09" w:rsidR="003F63BB" w:rsidRDefault="003F63BB" w:rsidP="00EF42A0">
            <w:r>
              <w:t>02</w:t>
            </w:r>
            <w:r w:rsidR="00FB1FC8">
              <w:t>7 493 9442</w:t>
            </w:r>
          </w:p>
        </w:tc>
        <w:tc>
          <w:tcPr>
            <w:tcW w:w="6946" w:type="dxa"/>
          </w:tcPr>
          <w:p w14:paraId="798D222C" w14:textId="3ECAFE7D" w:rsidR="003F63BB" w:rsidRDefault="00FB1FC8" w:rsidP="00EF42A0">
            <w:hyperlink r:id="rId28" w:history="1">
              <w:r w:rsidRPr="003822E0">
                <w:rPr>
                  <w:rStyle w:val="Hyperlink"/>
                </w:rPr>
                <w:t>dale@countiessportshub.co.nz</w:t>
              </w:r>
            </w:hyperlink>
            <w:r>
              <w:t xml:space="preserve"> </w:t>
            </w:r>
          </w:p>
        </w:tc>
      </w:tr>
      <w:tr w:rsidR="003F63BB" w14:paraId="5C7A0961" w14:textId="77777777" w:rsidTr="00EF42A0">
        <w:tc>
          <w:tcPr>
            <w:tcW w:w="2268" w:type="dxa"/>
          </w:tcPr>
          <w:p w14:paraId="567B91E9" w14:textId="77777777" w:rsidR="003F63BB" w:rsidRDefault="003F63BB" w:rsidP="00EF42A0">
            <w:r>
              <w:t>Hawke’s Bay</w:t>
            </w:r>
          </w:p>
        </w:tc>
        <w:tc>
          <w:tcPr>
            <w:tcW w:w="3158" w:type="dxa"/>
          </w:tcPr>
          <w:p w14:paraId="5D998B7B" w14:textId="0039CFF5" w:rsidR="003F63BB" w:rsidRDefault="00FB1FC8" w:rsidP="00EF42A0">
            <w:r>
              <w:t>Adam Blake</w:t>
            </w:r>
          </w:p>
        </w:tc>
        <w:tc>
          <w:tcPr>
            <w:tcW w:w="3363" w:type="dxa"/>
          </w:tcPr>
          <w:p w14:paraId="6688E6D7" w14:textId="2A43AC1C" w:rsidR="003F63BB" w:rsidRDefault="00FB1FC8" w:rsidP="00EF42A0">
            <w:r w:rsidRPr="00FB1FC8">
              <w:t>022 111 0711</w:t>
            </w:r>
          </w:p>
        </w:tc>
        <w:tc>
          <w:tcPr>
            <w:tcW w:w="6946" w:type="dxa"/>
          </w:tcPr>
          <w:p w14:paraId="2D0CBB4B" w14:textId="7D422875" w:rsidR="003F63BB" w:rsidRDefault="00FB1FC8" w:rsidP="00EF42A0">
            <w:hyperlink r:id="rId29" w:history="1">
              <w:r w:rsidRPr="003822E0">
                <w:rPr>
                  <w:rStyle w:val="Hyperlink"/>
                </w:rPr>
                <w:t>adam.blake@hbrugby.co.nz</w:t>
              </w:r>
            </w:hyperlink>
            <w:r>
              <w:t xml:space="preserve"> </w:t>
            </w:r>
          </w:p>
        </w:tc>
      </w:tr>
      <w:tr w:rsidR="003F63BB" w14:paraId="41533F41" w14:textId="77777777" w:rsidTr="00EF42A0">
        <w:tc>
          <w:tcPr>
            <w:tcW w:w="2268" w:type="dxa"/>
          </w:tcPr>
          <w:p w14:paraId="50C6C5F9" w14:textId="77777777" w:rsidR="003F63BB" w:rsidRDefault="003F63BB" w:rsidP="00EF42A0">
            <w:proofErr w:type="spellStart"/>
            <w:r>
              <w:t>Manawatū</w:t>
            </w:r>
            <w:proofErr w:type="spellEnd"/>
          </w:p>
        </w:tc>
        <w:tc>
          <w:tcPr>
            <w:tcW w:w="3158" w:type="dxa"/>
          </w:tcPr>
          <w:p w14:paraId="74A5C555" w14:textId="77777777" w:rsidR="003F63BB" w:rsidRDefault="003F63BB" w:rsidP="00EF42A0">
            <w:r>
              <w:t>Jeremy Bryson</w:t>
            </w:r>
          </w:p>
        </w:tc>
        <w:tc>
          <w:tcPr>
            <w:tcW w:w="3363" w:type="dxa"/>
          </w:tcPr>
          <w:p w14:paraId="169052F4" w14:textId="77777777" w:rsidR="003F63BB" w:rsidRPr="00777E33" w:rsidRDefault="003F63BB" w:rsidP="00EF42A0">
            <w:r>
              <w:t>021 193 3432</w:t>
            </w:r>
          </w:p>
        </w:tc>
        <w:tc>
          <w:tcPr>
            <w:tcW w:w="6946" w:type="dxa"/>
          </w:tcPr>
          <w:p w14:paraId="39CB24E5" w14:textId="77777777" w:rsidR="003F63BB" w:rsidRDefault="003F63BB" w:rsidP="00EF42A0">
            <w:hyperlink r:id="rId30" w:history="1">
              <w:r w:rsidRPr="003822E0">
                <w:rPr>
                  <w:rStyle w:val="Hyperlink"/>
                </w:rPr>
                <w:t>jeremyb@manawaturugby.co.nz</w:t>
              </w:r>
            </w:hyperlink>
            <w:r>
              <w:t xml:space="preserve"> </w:t>
            </w:r>
          </w:p>
        </w:tc>
      </w:tr>
      <w:tr w:rsidR="003F63BB" w14:paraId="3259F822" w14:textId="77777777" w:rsidTr="00EF42A0">
        <w:tc>
          <w:tcPr>
            <w:tcW w:w="2268" w:type="dxa"/>
          </w:tcPr>
          <w:p w14:paraId="31AE8731" w14:textId="77777777" w:rsidR="003F63BB" w:rsidRDefault="003F63BB" w:rsidP="00EF42A0">
            <w:r>
              <w:t>North Harbour</w:t>
            </w:r>
          </w:p>
        </w:tc>
        <w:tc>
          <w:tcPr>
            <w:tcW w:w="3158" w:type="dxa"/>
          </w:tcPr>
          <w:p w14:paraId="0F852FD5" w14:textId="46262A98" w:rsidR="003F63BB" w:rsidRDefault="00FB1FC8" w:rsidP="00EF42A0">
            <w:r>
              <w:t>Adrian Donald</w:t>
            </w:r>
          </w:p>
        </w:tc>
        <w:tc>
          <w:tcPr>
            <w:tcW w:w="3363" w:type="dxa"/>
          </w:tcPr>
          <w:p w14:paraId="0388A75E" w14:textId="5EE38A08" w:rsidR="003F63BB" w:rsidRDefault="00FB1FC8" w:rsidP="00EF42A0">
            <w:r>
              <w:t>021 712 225</w:t>
            </w:r>
          </w:p>
        </w:tc>
        <w:tc>
          <w:tcPr>
            <w:tcW w:w="6946" w:type="dxa"/>
          </w:tcPr>
          <w:p w14:paraId="2C898256" w14:textId="1A98DF63" w:rsidR="003F63BB" w:rsidRDefault="00FB1FC8" w:rsidP="00EF42A0">
            <w:hyperlink r:id="rId31" w:history="1">
              <w:r w:rsidRPr="003822E0">
                <w:rPr>
                  <w:rStyle w:val="Hyperlink"/>
                </w:rPr>
                <w:t>ad@harbourrugby.co.nz</w:t>
              </w:r>
            </w:hyperlink>
            <w:r>
              <w:t xml:space="preserve"> </w:t>
            </w:r>
          </w:p>
        </w:tc>
      </w:tr>
      <w:tr w:rsidR="003F63BB" w14:paraId="46F6C836" w14:textId="77777777" w:rsidTr="00EF42A0">
        <w:tc>
          <w:tcPr>
            <w:tcW w:w="2268" w:type="dxa"/>
          </w:tcPr>
          <w:p w14:paraId="4090F07E" w14:textId="77777777" w:rsidR="003F63BB" w:rsidRDefault="003F63BB" w:rsidP="00EF42A0">
            <w:r>
              <w:t>Northland</w:t>
            </w:r>
          </w:p>
        </w:tc>
        <w:tc>
          <w:tcPr>
            <w:tcW w:w="3158" w:type="dxa"/>
          </w:tcPr>
          <w:p w14:paraId="1366D7D6" w14:textId="4D974AB5" w:rsidR="003F63BB" w:rsidRDefault="00FB1FC8" w:rsidP="00EF42A0">
            <w:r>
              <w:t xml:space="preserve">Hannah </w:t>
            </w:r>
            <w:proofErr w:type="spellStart"/>
            <w:r>
              <w:t>Shalders</w:t>
            </w:r>
            <w:proofErr w:type="spellEnd"/>
          </w:p>
        </w:tc>
        <w:tc>
          <w:tcPr>
            <w:tcW w:w="3363" w:type="dxa"/>
          </w:tcPr>
          <w:p w14:paraId="6B72D9D9" w14:textId="651458FA" w:rsidR="003F63BB" w:rsidRDefault="00FB1FC8" w:rsidP="00EF42A0">
            <w:r>
              <w:t>021 188 9384</w:t>
            </w:r>
          </w:p>
        </w:tc>
        <w:tc>
          <w:tcPr>
            <w:tcW w:w="6946" w:type="dxa"/>
          </w:tcPr>
          <w:p w14:paraId="301C4102" w14:textId="40CE8101" w:rsidR="003F63BB" w:rsidRDefault="00FB1FC8" w:rsidP="00EF42A0">
            <w:hyperlink r:id="rId32" w:history="1">
              <w:r w:rsidRPr="003822E0">
                <w:rPr>
                  <w:rStyle w:val="Hyperlink"/>
                </w:rPr>
                <w:t>hannah.s@northlandrugby.co.nz</w:t>
              </w:r>
            </w:hyperlink>
            <w:r>
              <w:t xml:space="preserve"> </w:t>
            </w:r>
          </w:p>
        </w:tc>
      </w:tr>
      <w:tr w:rsidR="003F63BB" w14:paraId="0DBFB272" w14:textId="77777777" w:rsidTr="00EF42A0">
        <w:tc>
          <w:tcPr>
            <w:tcW w:w="2268" w:type="dxa"/>
          </w:tcPr>
          <w:p w14:paraId="046B9B55" w14:textId="77777777" w:rsidR="003F63BB" w:rsidRDefault="003F63BB" w:rsidP="00EF42A0">
            <w:r>
              <w:t>Otago</w:t>
            </w:r>
          </w:p>
        </w:tc>
        <w:tc>
          <w:tcPr>
            <w:tcW w:w="3158" w:type="dxa"/>
          </w:tcPr>
          <w:p w14:paraId="2F32CBF2" w14:textId="77777777" w:rsidR="003F63BB" w:rsidRDefault="003F63BB" w:rsidP="00EF42A0">
            <w:r>
              <w:t xml:space="preserve">Julia </w:t>
            </w:r>
            <w:proofErr w:type="spellStart"/>
            <w:r>
              <w:t>Landels</w:t>
            </w:r>
            <w:proofErr w:type="spellEnd"/>
          </w:p>
        </w:tc>
        <w:tc>
          <w:tcPr>
            <w:tcW w:w="3363" w:type="dxa"/>
          </w:tcPr>
          <w:p w14:paraId="4AC6C201" w14:textId="77777777" w:rsidR="003F63BB" w:rsidRDefault="003F63BB" w:rsidP="00EF42A0">
            <w:r>
              <w:t>021 907 584</w:t>
            </w:r>
          </w:p>
        </w:tc>
        <w:tc>
          <w:tcPr>
            <w:tcW w:w="6946" w:type="dxa"/>
          </w:tcPr>
          <w:p w14:paraId="460D77F4" w14:textId="77777777" w:rsidR="003F63BB" w:rsidRDefault="003F63BB" w:rsidP="00EF42A0">
            <w:hyperlink r:id="rId33" w:history="1">
              <w:r w:rsidRPr="003822E0">
                <w:rPr>
                  <w:rStyle w:val="Hyperlink"/>
                </w:rPr>
                <w:t>julia.landels@orfu.co.nz</w:t>
              </w:r>
            </w:hyperlink>
          </w:p>
        </w:tc>
      </w:tr>
      <w:tr w:rsidR="003F63BB" w14:paraId="7703C9B1" w14:textId="77777777" w:rsidTr="00EF42A0">
        <w:tc>
          <w:tcPr>
            <w:tcW w:w="2268" w:type="dxa"/>
          </w:tcPr>
          <w:p w14:paraId="0E2D7AFC" w14:textId="77777777" w:rsidR="003F63BB" w:rsidRDefault="003F63BB" w:rsidP="00EF42A0">
            <w:r>
              <w:t>Southland</w:t>
            </w:r>
          </w:p>
        </w:tc>
        <w:tc>
          <w:tcPr>
            <w:tcW w:w="3158" w:type="dxa"/>
          </w:tcPr>
          <w:p w14:paraId="01D3D889" w14:textId="77777777" w:rsidR="003F63BB" w:rsidRDefault="003F63BB" w:rsidP="00EF42A0">
            <w:r>
              <w:t>Jack King</w:t>
            </w:r>
          </w:p>
        </w:tc>
        <w:tc>
          <w:tcPr>
            <w:tcW w:w="3363" w:type="dxa"/>
          </w:tcPr>
          <w:p w14:paraId="3726C215" w14:textId="77777777" w:rsidR="003F63BB" w:rsidRDefault="003F63BB" w:rsidP="00EF42A0">
            <w:r>
              <w:t>027 834 5320</w:t>
            </w:r>
          </w:p>
        </w:tc>
        <w:tc>
          <w:tcPr>
            <w:tcW w:w="6946" w:type="dxa"/>
          </w:tcPr>
          <w:p w14:paraId="64F06FF4" w14:textId="77777777" w:rsidR="003F63BB" w:rsidRDefault="003F63BB" w:rsidP="00EF42A0">
            <w:hyperlink r:id="rId34" w:history="1">
              <w:r w:rsidRPr="003822E0">
                <w:rPr>
                  <w:rStyle w:val="Hyperlink"/>
                </w:rPr>
                <w:t>jack@rugbysouthland.co.nz</w:t>
              </w:r>
            </w:hyperlink>
            <w:r>
              <w:t xml:space="preserve"> </w:t>
            </w:r>
          </w:p>
        </w:tc>
      </w:tr>
      <w:tr w:rsidR="003F63BB" w14:paraId="6BFB9DD3" w14:textId="77777777" w:rsidTr="00EF42A0">
        <w:tc>
          <w:tcPr>
            <w:tcW w:w="2268" w:type="dxa"/>
          </w:tcPr>
          <w:p w14:paraId="675D7446" w14:textId="77777777" w:rsidR="003F63BB" w:rsidRDefault="003F63BB" w:rsidP="00EF42A0">
            <w:r>
              <w:t>Taranaki</w:t>
            </w:r>
          </w:p>
        </w:tc>
        <w:tc>
          <w:tcPr>
            <w:tcW w:w="3158" w:type="dxa"/>
          </w:tcPr>
          <w:p w14:paraId="07428DB4" w14:textId="70397D21" w:rsidR="003F63BB" w:rsidRDefault="00FB1FC8" w:rsidP="00EF42A0">
            <w:r>
              <w:t>Connie O’Brien</w:t>
            </w:r>
          </w:p>
        </w:tc>
        <w:tc>
          <w:tcPr>
            <w:tcW w:w="3363" w:type="dxa"/>
          </w:tcPr>
          <w:p w14:paraId="1F42F7ED" w14:textId="2D8CC8CB" w:rsidR="003F63BB" w:rsidRDefault="00FB1FC8" w:rsidP="00EF42A0">
            <w:r>
              <w:t>027 254 4755</w:t>
            </w:r>
          </w:p>
        </w:tc>
        <w:tc>
          <w:tcPr>
            <w:tcW w:w="6946" w:type="dxa"/>
          </w:tcPr>
          <w:p w14:paraId="672E0827" w14:textId="3F435450" w:rsidR="003F63BB" w:rsidRDefault="00FB1FC8" w:rsidP="00EF42A0">
            <w:hyperlink r:id="rId35" w:history="1">
              <w:r w:rsidRPr="003822E0">
                <w:rPr>
                  <w:rStyle w:val="Hyperlink"/>
                </w:rPr>
                <w:t>whiomanager@trfu.co.nz</w:t>
              </w:r>
            </w:hyperlink>
            <w:r>
              <w:t xml:space="preserve"> </w:t>
            </w:r>
          </w:p>
        </w:tc>
      </w:tr>
      <w:tr w:rsidR="003F63BB" w14:paraId="396AA54A" w14:textId="77777777" w:rsidTr="00EF42A0">
        <w:tc>
          <w:tcPr>
            <w:tcW w:w="2268" w:type="dxa"/>
          </w:tcPr>
          <w:p w14:paraId="2EE2A9CE" w14:textId="77777777" w:rsidR="003F63BB" w:rsidRDefault="003F63BB" w:rsidP="00EF42A0">
            <w:r>
              <w:t xml:space="preserve">Tasman </w:t>
            </w:r>
          </w:p>
        </w:tc>
        <w:tc>
          <w:tcPr>
            <w:tcW w:w="3158" w:type="dxa"/>
          </w:tcPr>
          <w:p w14:paraId="48990AF1" w14:textId="257424CA" w:rsidR="003F63BB" w:rsidRDefault="00FB1FC8" w:rsidP="00EF42A0">
            <w:r>
              <w:t>Les Edwards</w:t>
            </w:r>
          </w:p>
        </w:tc>
        <w:tc>
          <w:tcPr>
            <w:tcW w:w="3363" w:type="dxa"/>
          </w:tcPr>
          <w:p w14:paraId="3245A7DA" w14:textId="534675F0" w:rsidR="003F63BB" w:rsidRDefault="00FB1FC8" w:rsidP="00EF42A0">
            <w:r>
              <w:t>021 412 335</w:t>
            </w:r>
          </w:p>
        </w:tc>
        <w:tc>
          <w:tcPr>
            <w:tcW w:w="6946" w:type="dxa"/>
          </w:tcPr>
          <w:p w14:paraId="35452A0B" w14:textId="34B87D7D" w:rsidR="003F63BB" w:rsidRDefault="00FB1FC8" w:rsidP="00EF42A0">
            <w:hyperlink r:id="rId36" w:history="1">
              <w:r w:rsidRPr="003822E0">
                <w:rPr>
                  <w:rStyle w:val="Hyperlink"/>
                </w:rPr>
                <w:t>les@tasmanrugby.co.nz</w:t>
              </w:r>
            </w:hyperlink>
            <w:r>
              <w:t xml:space="preserve"> </w:t>
            </w:r>
          </w:p>
        </w:tc>
      </w:tr>
      <w:tr w:rsidR="003F63BB" w14:paraId="40CCFCC5" w14:textId="77777777" w:rsidTr="00EF42A0">
        <w:tc>
          <w:tcPr>
            <w:tcW w:w="2268" w:type="dxa"/>
          </w:tcPr>
          <w:p w14:paraId="4B53D1B0" w14:textId="77777777" w:rsidR="003F63BB" w:rsidRDefault="003F63BB" w:rsidP="00EF42A0">
            <w:r>
              <w:lastRenderedPageBreak/>
              <w:t>Waikato</w:t>
            </w:r>
          </w:p>
        </w:tc>
        <w:tc>
          <w:tcPr>
            <w:tcW w:w="3158" w:type="dxa"/>
          </w:tcPr>
          <w:p w14:paraId="69A0238D" w14:textId="77777777" w:rsidR="003F63BB" w:rsidRDefault="003F63BB" w:rsidP="00EF42A0">
            <w:r>
              <w:t xml:space="preserve">Joel </w:t>
            </w:r>
            <w:proofErr w:type="spellStart"/>
            <w:r>
              <w:t>Skulander</w:t>
            </w:r>
            <w:proofErr w:type="spellEnd"/>
          </w:p>
        </w:tc>
        <w:tc>
          <w:tcPr>
            <w:tcW w:w="3363" w:type="dxa"/>
          </w:tcPr>
          <w:p w14:paraId="3F80D787" w14:textId="77777777" w:rsidR="003F63BB" w:rsidRDefault="003F63BB" w:rsidP="00EF42A0">
            <w:r>
              <w:t>021 803 478</w:t>
            </w:r>
          </w:p>
        </w:tc>
        <w:tc>
          <w:tcPr>
            <w:tcW w:w="6946" w:type="dxa"/>
          </w:tcPr>
          <w:p w14:paraId="4CD920D2" w14:textId="77777777" w:rsidR="003F63BB" w:rsidRDefault="003F63BB" w:rsidP="00EF42A0">
            <w:hyperlink r:id="rId37" w:history="1">
              <w:r w:rsidRPr="003822E0">
                <w:rPr>
                  <w:rStyle w:val="Hyperlink"/>
                </w:rPr>
                <w:t>joels@mooloo.co.nz</w:t>
              </w:r>
            </w:hyperlink>
            <w:r>
              <w:t xml:space="preserve"> </w:t>
            </w:r>
          </w:p>
        </w:tc>
      </w:tr>
      <w:tr w:rsidR="003F63BB" w14:paraId="79153602" w14:textId="77777777" w:rsidTr="00EF42A0">
        <w:tc>
          <w:tcPr>
            <w:tcW w:w="2268" w:type="dxa"/>
          </w:tcPr>
          <w:p w14:paraId="1309DB4D" w14:textId="77777777" w:rsidR="003F63BB" w:rsidRDefault="003F63BB" w:rsidP="00EF42A0">
            <w:r>
              <w:t>Wellington</w:t>
            </w:r>
          </w:p>
        </w:tc>
        <w:tc>
          <w:tcPr>
            <w:tcW w:w="3158" w:type="dxa"/>
          </w:tcPr>
          <w:p w14:paraId="7C2EC241" w14:textId="0EAE7BF8" w:rsidR="003F63BB" w:rsidRDefault="00494906" w:rsidP="00EF42A0">
            <w:r>
              <w:t>Julia Hoffman-Wall</w:t>
            </w:r>
          </w:p>
        </w:tc>
        <w:tc>
          <w:tcPr>
            <w:tcW w:w="3363" w:type="dxa"/>
          </w:tcPr>
          <w:p w14:paraId="28DF3B0A" w14:textId="58FE3D69" w:rsidR="003F63BB" w:rsidRDefault="00494906" w:rsidP="00EF42A0">
            <w:r>
              <w:t>027 782 5511</w:t>
            </w:r>
          </w:p>
        </w:tc>
        <w:tc>
          <w:tcPr>
            <w:tcW w:w="6946" w:type="dxa"/>
          </w:tcPr>
          <w:p w14:paraId="16E8B930" w14:textId="12E4E074" w:rsidR="003F63BB" w:rsidRDefault="00494906" w:rsidP="00EF42A0">
            <w:hyperlink r:id="rId38" w:history="1">
              <w:r w:rsidRPr="003822E0">
                <w:rPr>
                  <w:rStyle w:val="Hyperlink"/>
                </w:rPr>
                <w:t>julia.hoffmanwall@wrfu.co.nz</w:t>
              </w:r>
            </w:hyperlink>
            <w:r>
              <w:t xml:space="preserve"> </w:t>
            </w:r>
          </w:p>
        </w:tc>
      </w:tr>
    </w:tbl>
    <w:p w14:paraId="7D8B1858" w14:textId="1AB7DDEF" w:rsidR="00A673F7" w:rsidRPr="00A673F7" w:rsidRDefault="00A673F7" w:rsidP="00A673F7">
      <w:pPr>
        <w:tabs>
          <w:tab w:val="left" w:pos="3409"/>
        </w:tabs>
      </w:pPr>
    </w:p>
    <w:sectPr w:rsidR="00A673F7" w:rsidRPr="00A673F7" w:rsidSect="00A2429B">
      <w:headerReference w:type="default" r:id="rId39"/>
      <w:footerReference w:type="default" r:id="rId40"/>
      <w:headerReference w:type="first" r:id="rId41"/>
      <w:footerReference w:type="first" r:id="rId42"/>
      <w:pgSz w:w="16840" w:h="11900" w:orient="landscape" w:code="1"/>
      <w:pgMar w:top="1134" w:right="1134" w:bottom="1985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A9DE" w14:textId="77777777" w:rsidR="0062062F" w:rsidRDefault="0062062F" w:rsidP="006A714A">
      <w:r>
        <w:separator/>
      </w:r>
    </w:p>
  </w:endnote>
  <w:endnote w:type="continuationSeparator" w:id="0">
    <w:p w14:paraId="791D8ABB" w14:textId="77777777" w:rsidR="0062062F" w:rsidRDefault="0062062F" w:rsidP="006A714A">
      <w:r>
        <w:continuationSeparator/>
      </w:r>
    </w:p>
  </w:endnote>
  <w:endnote w:type="continuationNotice" w:id="1">
    <w:p w14:paraId="6C949C99" w14:textId="77777777" w:rsidR="0062062F" w:rsidRDefault="0062062F" w:rsidP="006A7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90D" w14:textId="439E696F" w:rsidR="008427C8" w:rsidRDefault="008427C8" w:rsidP="008427C8">
    <w:pPr>
      <w:pStyle w:val="Footer"/>
      <w:tabs>
        <w:tab w:val="clear" w:pos="4680"/>
        <w:tab w:val="clear" w:pos="9360"/>
        <w:tab w:val="right" w:pos="15139"/>
      </w:tabs>
      <w:ind w:left="-561" w:right="-561"/>
    </w:pPr>
    <w:r w:rsidRPr="00436227">
      <w:t>New Zealand Rugby | PO Box 2</w:t>
    </w:r>
    <w:r>
      <w:t>453 Shortland Street</w:t>
    </w:r>
    <w:r w:rsidRPr="00436227">
      <w:t xml:space="preserve">, </w:t>
    </w:r>
    <w:r>
      <w:t>Auckland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D6EB" w14:textId="77777777" w:rsidR="009A264E" w:rsidRPr="00436227" w:rsidRDefault="00882A93" w:rsidP="0015542B">
    <w:pPr>
      <w:pStyle w:val="Footer"/>
      <w:tabs>
        <w:tab w:val="clear" w:pos="4680"/>
        <w:tab w:val="clear" w:pos="9360"/>
        <w:tab w:val="right" w:pos="15139"/>
      </w:tabs>
      <w:ind w:left="-561" w:right="-561"/>
    </w:pPr>
    <w:r w:rsidRPr="00436227">
      <w:rPr>
        <w:noProof/>
        <w:lang w:eastAsia="en-NZ"/>
      </w:rPr>
      <w:drawing>
        <wp:anchor distT="0" distB="0" distL="114300" distR="114300" simplePos="0" relativeHeight="251677696" behindDoc="1" locked="0" layoutInCell="1" allowOverlap="1" wp14:anchorId="7A37F601" wp14:editId="4FE58550">
          <wp:simplePos x="0" y="0"/>
          <wp:positionH relativeFrom="margin">
            <wp:posOffset>8716222</wp:posOffset>
          </wp:positionH>
          <wp:positionV relativeFrom="paragraph">
            <wp:posOffset>-740410</wp:posOffset>
          </wp:positionV>
          <wp:extent cx="900000" cy="606340"/>
          <wp:effectExtent l="0" t="0" r="1905" b="381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idas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0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227" w:rsidRPr="00436227">
      <w:t>New Zealand Rugby | PO Box 2</w:t>
    </w:r>
    <w:r w:rsidR="00AC2474">
      <w:t>453 Shortland Street</w:t>
    </w:r>
    <w:r w:rsidR="00436227" w:rsidRPr="00436227">
      <w:t xml:space="preserve">, </w:t>
    </w:r>
    <w:r w:rsidR="00AC2474">
      <w:t>Auckland</w:t>
    </w:r>
    <w:r w:rsidR="0015542B">
      <w:tab/>
    </w:r>
    <w:r w:rsidR="00436227" w:rsidRPr="0031436E">
      <w:t>Principal Partner of New Zealand Rugby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C58E" w14:textId="77777777" w:rsidR="0062062F" w:rsidRDefault="0062062F" w:rsidP="006A714A">
      <w:r>
        <w:separator/>
      </w:r>
    </w:p>
  </w:footnote>
  <w:footnote w:type="continuationSeparator" w:id="0">
    <w:p w14:paraId="13C40627" w14:textId="77777777" w:rsidR="0062062F" w:rsidRDefault="0062062F" w:rsidP="006A714A">
      <w:r>
        <w:continuationSeparator/>
      </w:r>
    </w:p>
  </w:footnote>
  <w:footnote w:type="continuationNotice" w:id="1">
    <w:p w14:paraId="676AD12A" w14:textId="77777777" w:rsidR="0062062F" w:rsidRDefault="0062062F" w:rsidP="006A71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BC4B" w14:textId="77777777" w:rsidR="008427C8" w:rsidRPr="00A673F7" w:rsidRDefault="008427C8" w:rsidP="008427C8">
    <w:pPr>
      <w:rPr>
        <w:sz w:val="28"/>
        <w:szCs w:val="28"/>
      </w:rPr>
    </w:pPr>
    <w:r w:rsidRPr="00A673F7"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80768" behindDoc="0" locked="0" layoutInCell="1" allowOverlap="1" wp14:anchorId="1D71B27E" wp14:editId="2DD94E3C">
          <wp:simplePos x="0" y="0"/>
          <wp:positionH relativeFrom="margin">
            <wp:posOffset>8529108</wp:posOffset>
          </wp:positionH>
          <wp:positionV relativeFrom="paragraph">
            <wp:posOffset>-97790</wp:posOffset>
          </wp:positionV>
          <wp:extent cx="1079500" cy="8909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7BA00" w14:textId="77777777" w:rsidR="00EA3470" w:rsidRPr="00A673F7" w:rsidRDefault="00EA3470" w:rsidP="008427C8">
    <w:pPr>
      <w:spacing w:after="480"/>
      <w:rPr>
        <w:b/>
        <w:bCs/>
        <w:sz w:val="28"/>
        <w:szCs w:val="28"/>
      </w:rPr>
    </w:pPr>
  </w:p>
  <w:p w14:paraId="585E5F38" w14:textId="6B6370B5" w:rsidR="008427C8" w:rsidRPr="00A673F7" w:rsidRDefault="008427C8" w:rsidP="008427C8">
    <w:pPr>
      <w:spacing w:after="480"/>
      <w:rPr>
        <w:sz w:val="28"/>
        <w:szCs w:val="28"/>
      </w:rPr>
    </w:pPr>
    <w:r w:rsidRPr="00A673F7">
      <w:rPr>
        <w:noProof/>
        <w:sz w:val="28"/>
        <w:szCs w:val="28"/>
      </w:rPr>
      <w:drawing>
        <wp:anchor distT="0" distB="0" distL="114300" distR="114300" simplePos="0" relativeHeight="251679744" behindDoc="1" locked="0" layoutInCell="1" allowOverlap="1" wp14:anchorId="049B3210" wp14:editId="50DC3041">
          <wp:simplePos x="0" y="0"/>
          <wp:positionH relativeFrom="margin">
            <wp:posOffset>-357505</wp:posOffset>
          </wp:positionH>
          <wp:positionV relativeFrom="paragraph">
            <wp:posOffset>312420</wp:posOffset>
          </wp:positionV>
          <wp:extent cx="9972000" cy="89535"/>
          <wp:effectExtent l="0" t="0" r="0" b="0"/>
          <wp:wrapTight wrapText="bothSides">
            <wp:wrapPolygon edited="0">
              <wp:start x="0" y="0"/>
              <wp:lineTo x="0" y="18383"/>
              <wp:lineTo x="21568" y="18383"/>
              <wp:lineTo x="21568" y="0"/>
              <wp:lineTo x="0" y="0"/>
            </wp:wrapPolygon>
          </wp:wrapTight>
          <wp:docPr id="5" name="Picture 3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00" cy="8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7D63D" w14:textId="214E0D19" w:rsidR="008427C8" w:rsidRPr="00A673F7" w:rsidRDefault="008427C8" w:rsidP="003F63BB">
    <w:pPr>
      <w:spacing w:after="240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55C3" w14:textId="77777777" w:rsidR="00BE3C1C" w:rsidRDefault="00360D3B" w:rsidP="00436227">
    <w:r>
      <w:rPr>
        <w:rFonts w:ascii="Trebuchet MS" w:hAnsi="Trebuchet MS"/>
        <w:noProof/>
      </w:rPr>
      <w:drawing>
        <wp:anchor distT="0" distB="0" distL="114300" distR="114300" simplePos="0" relativeHeight="251675648" behindDoc="0" locked="0" layoutInCell="1" allowOverlap="1" wp14:anchorId="2752C88B" wp14:editId="2DE45463">
          <wp:simplePos x="0" y="0"/>
          <wp:positionH relativeFrom="margin">
            <wp:posOffset>8529108</wp:posOffset>
          </wp:positionH>
          <wp:positionV relativeFrom="paragraph">
            <wp:posOffset>-97790</wp:posOffset>
          </wp:positionV>
          <wp:extent cx="1079500" cy="890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9C23A" w14:textId="77777777" w:rsidR="00436227" w:rsidRDefault="00436227" w:rsidP="00436227"/>
  <w:p w14:paraId="4EAD013D" w14:textId="77777777" w:rsidR="00436227" w:rsidRDefault="00436227" w:rsidP="00436227">
    <w:pPr>
      <w:spacing w:after="240"/>
    </w:pPr>
  </w:p>
  <w:p w14:paraId="5E1556A7" w14:textId="77777777" w:rsidR="00436227" w:rsidRDefault="00360D3B" w:rsidP="00360D3B">
    <w:pPr>
      <w:spacing w:after="480"/>
    </w:pPr>
    <w:r w:rsidRPr="004C7C28">
      <w:rPr>
        <w:noProof/>
      </w:rPr>
      <w:drawing>
        <wp:anchor distT="0" distB="0" distL="114300" distR="114300" simplePos="0" relativeHeight="251673600" behindDoc="1" locked="0" layoutInCell="1" allowOverlap="1" wp14:anchorId="2B863647" wp14:editId="56DD133D">
          <wp:simplePos x="0" y="0"/>
          <wp:positionH relativeFrom="margin">
            <wp:posOffset>-357505</wp:posOffset>
          </wp:positionH>
          <wp:positionV relativeFrom="paragraph">
            <wp:posOffset>312420</wp:posOffset>
          </wp:positionV>
          <wp:extent cx="9972000" cy="89535"/>
          <wp:effectExtent l="0" t="0" r="0" b="0"/>
          <wp:wrapTight wrapText="bothSides">
            <wp:wrapPolygon edited="0">
              <wp:start x="0" y="0"/>
              <wp:lineTo x="0" y="18383"/>
              <wp:lineTo x="21568" y="18383"/>
              <wp:lineTo x="21568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00" cy="8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A282B" w14:textId="77777777" w:rsidR="00C0256D" w:rsidRPr="004C7C28" w:rsidRDefault="00C0256D" w:rsidP="00436227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EF1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8FD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9CA2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FA1B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9C60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F2B4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B05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CC1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47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1AE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C44CB"/>
    <w:multiLevelType w:val="hybridMultilevel"/>
    <w:tmpl w:val="CD58354E"/>
    <w:lvl w:ilvl="0" w:tplc="01A67CE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401FB"/>
    <w:multiLevelType w:val="hybridMultilevel"/>
    <w:tmpl w:val="7D3CFAA0"/>
    <w:lvl w:ilvl="0" w:tplc="6CB25E34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B0081"/>
    <w:multiLevelType w:val="hybridMultilevel"/>
    <w:tmpl w:val="208C0670"/>
    <w:lvl w:ilvl="0" w:tplc="01A67CE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6859"/>
    <w:multiLevelType w:val="hybridMultilevel"/>
    <w:tmpl w:val="DE0E83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66A7F"/>
    <w:multiLevelType w:val="hybridMultilevel"/>
    <w:tmpl w:val="B82AA25A"/>
    <w:lvl w:ilvl="0" w:tplc="C806022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337D5"/>
    <w:multiLevelType w:val="hybridMultilevel"/>
    <w:tmpl w:val="6EC03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7748B"/>
    <w:multiLevelType w:val="hybridMultilevel"/>
    <w:tmpl w:val="B1EE80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20637">
    <w:abstractNumId w:val="12"/>
  </w:num>
  <w:num w:numId="2" w16cid:durableId="68576489">
    <w:abstractNumId w:val="10"/>
  </w:num>
  <w:num w:numId="3" w16cid:durableId="30154792">
    <w:abstractNumId w:val="16"/>
  </w:num>
  <w:num w:numId="4" w16cid:durableId="1314409471">
    <w:abstractNumId w:val="13"/>
  </w:num>
  <w:num w:numId="5" w16cid:durableId="25062253">
    <w:abstractNumId w:val="14"/>
  </w:num>
  <w:num w:numId="6" w16cid:durableId="1495149407">
    <w:abstractNumId w:val="0"/>
  </w:num>
  <w:num w:numId="7" w16cid:durableId="607278218">
    <w:abstractNumId w:val="1"/>
  </w:num>
  <w:num w:numId="8" w16cid:durableId="1892424679">
    <w:abstractNumId w:val="2"/>
  </w:num>
  <w:num w:numId="9" w16cid:durableId="358624364">
    <w:abstractNumId w:val="3"/>
  </w:num>
  <w:num w:numId="10" w16cid:durableId="78598491">
    <w:abstractNumId w:val="8"/>
  </w:num>
  <w:num w:numId="11" w16cid:durableId="1602176321">
    <w:abstractNumId w:val="4"/>
  </w:num>
  <w:num w:numId="12" w16cid:durableId="1184632901">
    <w:abstractNumId w:val="5"/>
  </w:num>
  <w:num w:numId="13" w16cid:durableId="1413891068">
    <w:abstractNumId w:val="6"/>
  </w:num>
  <w:num w:numId="14" w16cid:durableId="1116489941">
    <w:abstractNumId w:val="7"/>
  </w:num>
  <w:num w:numId="15" w16cid:durableId="1052117255">
    <w:abstractNumId w:val="9"/>
  </w:num>
  <w:num w:numId="16" w16cid:durableId="1078863158">
    <w:abstractNumId w:val="11"/>
  </w:num>
  <w:num w:numId="17" w16cid:durableId="11210715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BF"/>
    <w:rsid w:val="00004D19"/>
    <w:rsid w:val="00067E71"/>
    <w:rsid w:val="00070D94"/>
    <w:rsid w:val="00091617"/>
    <w:rsid w:val="000C7647"/>
    <w:rsid w:val="001440F8"/>
    <w:rsid w:val="0015542B"/>
    <w:rsid w:val="00186733"/>
    <w:rsid w:val="001A0132"/>
    <w:rsid w:val="001A4706"/>
    <w:rsid w:val="001B18E4"/>
    <w:rsid w:val="001E6013"/>
    <w:rsid w:val="001F0DB4"/>
    <w:rsid w:val="001F2E53"/>
    <w:rsid w:val="002430F2"/>
    <w:rsid w:val="00252AA2"/>
    <w:rsid w:val="002A1823"/>
    <w:rsid w:val="002C1E32"/>
    <w:rsid w:val="003038C2"/>
    <w:rsid w:val="00345981"/>
    <w:rsid w:val="00360D3B"/>
    <w:rsid w:val="00370F95"/>
    <w:rsid w:val="003F63BB"/>
    <w:rsid w:val="00436227"/>
    <w:rsid w:val="00464FFE"/>
    <w:rsid w:val="00487398"/>
    <w:rsid w:val="00494906"/>
    <w:rsid w:val="004A5961"/>
    <w:rsid w:val="004B42A4"/>
    <w:rsid w:val="004C7C28"/>
    <w:rsid w:val="004F31BF"/>
    <w:rsid w:val="005228A5"/>
    <w:rsid w:val="00527AE4"/>
    <w:rsid w:val="00581BD5"/>
    <w:rsid w:val="005B5629"/>
    <w:rsid w:val="005C2B37"/>
    <w:rsid w:val="005D72A2"/>
    <w:rsid w:val="005E3025"/>
    <w:rsid w:val="005E3DC3"/>
    <w:rsid w:val="005E6FD0"/>
    <w:rsid w:val="0062062F"/>
    <w:rsid w:val="0063001A"/>
    <w:rsid w:val="00644EA6"/>
    <w:rsid w:val="006A3106"/>
    <w:rsid w:val="006A714A"/>
    <w:rsid w:val="00731B3C"/>
    <w:rsid w:val="00740380"/>
    <w:rsid w:val="00777E33"/>
    <w:rsid w:val="00783FFB"/>
    <w:rsid w:val="00794CF2"/>
    <w:rsid w:val="007A6AA4"/>
    <w:rsid w:val="007B049D"/>
    <w:rsid w:val="007D5C6B"/>
    <w:rsid w:val="00836BF1"/>
    <w:rsid w:val="008427C8"/>
    <w:rsid w:val="00846ACC"/>
    <w:rsid w:val="00864CBF"/>
    <w:rsid w:val="00873C1F"/>
    <w:rsid w:val="00882A93"/>
    <w:rsid w:val="008E32D7"/>
    <w:rsid w:val="00920C9B"/>
    <w:rsid w:val="00971EB9"/>
    <w:rsid w:val="009A264E"/>
    <w:rsid w:val="009C2E0B"/>
    <w:rsid w:val="009D31C2"/>
    <w:rsid w:val="009E2251"/>
    <w:rsid w:val="009F237A"/>
    <w:rsid w:val="00A126F4"/>
    <w:rsid w:val="00A127FC"/>
    <w:rsid w:val="00A236F6"/>
    <w:rsid w:val="00A2429B"/>
    <w:rsid w:val="00A24FB4"/>
    <w:rsid w:val="00A615B7"/>
    <w:rsid w:val="00A673F7"/>
    <w:rsid w:val="00A847FD"/>
    <w:rsid w:val="00AA01F6"/>
    <w:rsid w:val="00AC166D"/>
    <w:rsid w:val="00AC2474"/>
    <w:rsid w:val="00B03D15"/>
    <w:rsid w:val="00B06F5C"/>
    <w:rsid w:val="00B33D17"/>
    <w:rsid w:val="00B66133"/>
    <w:rsid w:val="00B6786B"/>
    <w:rsid w:val="00B9656A"/>
    <w:rsid w:val="00BC4CFA"/>
    <w:rsid w:val="00BE3C1C"/>
    <w:rsid w:val="00BE58B1"/>
    <w:rsid w:val="00C0256D"/>
    <w:rsid w:val="00C02D24"/>
    <w:rsid w:val="00C12C4E"/>
    <w:rsid w:val="00C57EA7"/>
    <w:rsid w:val="00C86C37"/>
    <w:rsid w:val="00C92D09"/>
    <w:rsid w:val="00C93792"/>
    <w:rsid w:val="00C96BEC"/>
    <w:rsid w:val="00CB3F1F"/>
    <w:rsid w:val="00D82BF3"/>
    <w:rsid w:val="00DC13D8"/>
    <w:rsid w:val="00DE33C9"/>
    <w:rsid w:val="00DF161E"/>
    <w:rsid w:val="00DF7BF4"/>
    <w:rsid w:val="00E03A6C"/>
    <w:rsid w:val="00E0691D"/>
    <w:rsid w:val="00E11E80"/>
    <w:rsid w:val="00E33064"/>
    <w:rsid w:val="00E35755"/>
    <w:rsid w:val="00E43A88"/>
    <w:rsid w:val="00E45140"/>
    <w:rsid w:val="00EA0293"/>
    <w:rsid w:val="00EA24FB"/>
    <w:rsid w:val="00EA3470"/>
    <w:rsid w:val="00EF2892"/>
    <w:rsid w:val="00F365EC"/>
    <w:rsid w:val="00F67A69"/>
    <w:rsid w:val="00F94FEB"/>
    <w:rsid w:val="00FB1FC8"/>
    <w:rsid w:val="00FE3656"/>
    <w:rsid w:val="7C879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AB281"/>
  <w15:chartTrackingRefBased/>
  <w15:docId w15:val="{0C2F1B04-D056-FA46-986F-460BE98F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4A"/>
    <w:pPr>
      <w:spacing w:before="60" w:after="60"/>
      <w:jc w:val="both"/>
    </w:pPr>
    <w:rPr>
      <w:rFonts w:ascii="Open Sans" w:hAnsi="Open Sans" w:cs="Open Sans"/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qFormat/>
    <w:rsid w:val="00BE58B1"/>
    <w:pPr>
      <w:tabs>
        <w:tab w:val="left" w:pos="1800"/>
        <w:tab w:val="left" w:pos="3600"/>
      </w:tabs>
      <w:spacing w:before="240" w:after="120"/>
      <w:outlineLvl w:val="0"/>
    </w:pPr>
    <w:rPr>
      <w:rFonts w:eastAsia="MS Mincho"/>
      <w:b/>
      <w:bCs/>
    </w:rPr>
  </w:style>
  <w:style w:type="paragraph" w:styleId="Heading2">
    <w:name w:val="heading 2"/>
    <w:basedOn w:val="Heading1"/>
    <w:next w:val="Normal"/>
    <w:qFormat/>
    <w:rsid w:val="006A714A"/>
    <w:pPr>
      <w:spacing w:before="120"/>
      <w:outlineLvl w:val="1"/>
    </w:pPr>
    <w:rPr>
      <w:i/>
      <w:iCs/>
      <w:color w:val="767171" w:themeColor="background2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14A"/>
    <w:pPr>
      <w:keepNext/>
      <w:keepLines/>
      <w:tabs>
        <w:tab w:val="left" w:pos="1800"/>
        <w:tab w:val="left" w:pos="3600"/>
      </w:tabs>
      <w:spacing w:before="120" w:after="120"/>
      <w:outlineLvl w:val="2"/>
    </w:pPr>
    <w:rPr>
      <w:rFonts w:eastAsiaTheme="majorEastAsia"/>
      <w:color w:val="1D2B50"/>
      <w:sz w:val="21"/>
      <w:szCs w:val="21"/>
      <w14:textFill>
        <w14:solidFill>
          <w14:srgbClr w14:val="1D2B50">
            <w14:lumMod w14:val="50000"/>
          </w14:srgbClr>
        </w14:solidFill>
      </w14:textFill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A714A"/>
    <w:pPr>
      <w:outlineLvl w:val="3"/>
    </w:pPr>
    <w:rPr>
      <w:i/>
      <w:iCs/>
      <w:color w:val="767171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714A"/>
    <w:pPr>
      <w:keepNext/>
      <w:keepLines/>
      <w:outlineLvl w:val="4"/>
    </w:pPr>
    <w:rPr>
      <w:rFonts w:eastAsiaTheme="majorEastAsia"/>
      <w:b/>
      <w:bCs/>
      <w:color w:val="000000" w:themeColor="text1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71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71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A714A"/>
    <w:rPr>
      <w:rFonts w:ascii="Open Sans" w:eastAsiaTheme="majorEastAsia" w:hAnsi="Open Sans" w:cs="Open Sans"/>
      <w:i/>
      <w:iCs/>
      <w:color w:val="767171" w:themeColor="background2" w:themeShade="80"/>
      <w:sz w:val="21"/>
      <w:szCs w:val="21"/>
      <w:lang w:val="en-AU" w:eastAsia="en-US"/>
    </w:rPr>
  </w:style>
  <w:style w:type="character" w:customStyle="1" w:styleId="mollerc">
    <w:name w:val="mollerc"/>
    <w:semiHidden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794CF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6A714A"/>
    <w:rPr>
      <w:rFonts w:ascii="Open Sans" w:eastAsiaTheme="majorEastAsia" w:hAnsi="Open Sans" w:cs="Open Sans"/>
      <w:b/>
      <w:bCs/>
      <w:color w:val="000000" w:themeColor="text1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6A714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6A71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 w:eastAsia="en-US"/>
    </w:rPr>
  </w:style>
  <w:style w:type="paragraph" w:styleId="Header">
    <w:name w:val="header"/>
    <w:basedOn w:val="Heading1"/>
    <w:link w:val="HeaderChar"/>
    <w:uiPriority w:val="99"/>
    <w:unhideWhenUsed/>
    <w:rsid w:val="005228A5"/>
    <w:rPr>
      <w:rFonts w:ascii="Open Sans Extrabold" w:hAnsi="Open Sans Extrabold" w:cs="Open Sans Extrabol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714A"/>
    <w:rPr>
      <w:rFonts w:ascii="Open Sans" w:eastAsiaTheme="majorEastAsia" w:hAnsi="Open Sans" w:cs="Open Sans"/>
      <w:color w:val="1D2B50"/>
      <w:sz w:val="21"/>
      <w:szCs w:val="21"/>
      <w:lang w:val="en-AU" w:eastAsia="en-US"/>
      <w14:textFill>
        <w14:solidFill>
          <w14:srgbClr w14:val="1D2B50">
            <w14:lumMod w14:val="50000"/>
          </w14:srgbClr>
        </w14:solidFill>
      </w14:textFill>
    </w:rPr>
  </w:style>
  <w:style w:type="character" w:styleId="CommentReference">
    <w:name w:val="annotation reference"/>
    <w:uiPriority w:val="99"/>
    <w:semiHidden/>
    <w:unhideWhenUsed/>
    <w:rsid w:val="00EF2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8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2892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8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2892"/>
    <w:rPr>
      <w:b/>
      <w:bCs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28A5"/>
    <w:rPr>
      <w:rFonts w:ascii="Open Sans Extrabold" w:eastAsia="MS Mincho" w:hAnsi="Open Sans Extrabold" w:cs="Open Sans Extrabold"/>
      <w:b/>
      <w:bCs/>
      <w:sz w:val="32"/>
      <w:szCs w:val="32"/>
      <w:lang w:val="en-AU" w:eastAsia="en-US"/>
    </w:rPr>
  </w:style>
  <w:style w:type="paragraph" w:styleId="ListNumber">
    <w:name w:val="List Number"/>
    <w:basedOn w:val="Normal"/>
    <w:uiPriority w:val="99"/>
    <w:unhideWhenUsed/>
    <w:rsid w:val="00EA0293"/>
    <w:pPr>
      <w:numPr>
        <w:numId w:val="16"/>
      </w:numPr>
      <w:ind w:left="284" w:hanging="284"/>
    </w:pPr>
  </w:style>
  <w:style w:type="paragraph" w:styleId="ListBullet">
    <w:name w:val="List Bullet"/>
    <w:basedOn w:val="Normal"/>
    <w:uiPriority w:val="99"/>
    <w:unhideWhenUsed/>
    <w:rsid w:val="006A714A"/>
    <w:pPr>
      <w:numPr>
        <w:numId w:val="5"/>
      </w:numPr>
      <w:ind w:left="284" w:hanging="284"/>
    </w:pPr>
  </w:style>
  <w:style w:type="paragraph" w:styleId="Footer">
    <w:name w:val="footer"/>
    <w:basedOn w:val="Normal"/>
    <w:link w:val="FooterChar"/>
    <w:uiPriority w:val="99"/>
    <w:unhideWhenUsed/>
    <w:rsid w:val="00436227"/>
    <w:pPr>
      <w:tabs>
        <w:tab w:val="center" w:pos="4680"/>
        <w:tab w:val="right" w:pos="9360"/>
      </w:tabs>
      <w:spacing w:before="0" w:after="0"/>
    </w:pPr>
    <w:rPr>
      <w:color w:val="767171" w:themeColor="background2" w:themeShade="80"/>
      <w:sz w:val="18"/>
    </w:rPr>
  </w:style>
  <w:style w:type="character" w:customStyle="1" w:styleId="Heading6Char">
    <w:name w:val="Heading 6 Char"/>
    <w:link w:val="Heading6"/>
    <w:rsid w:val="00C0256D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PageNumbering">
    <w:name w:val="Page Numbering"/>
    <w:basedOn w:val="Normal"/>
    <w:qFormat/>
    <w:rsid w:val="00BE58B1"/>
    <w:pPr>
      <w:tabs>
        <w:tab w:val="left" w:pos="6774"/>
      </w:tabs>
      <w:jc w:val="right"/>
    </w:pPr>
    <w:rPr>
      <w:rFonts w:ascii="Trebuchet MS" w:hAnsi="Trebuchet MS" w:cs="Arial"/>
      <w:color w:val="1D2B50"/>
      <w:lang w:val="en-NZ"/>
    </w:rPr>
  </w:style>
  <w:style w:type="paragraph" w:styleId="ListBullet3">
    <w:name w:val="List Bullet 3"/>
    <w:basedOn w:val="ListBullet"/>
    <w:uiPriority w:val="99"/>
    <w:semiHidden/>
    <w:unhideWhenUsed/>
    <w:rsid w:val="00EA0293"/>
    <w:pPr>
      <w:numPr>
        <w:numId w:val="13"/>
      </w:numPr>
      <w:contextualSpacing/>
    </w:pPr>
  </w:style>
  <w:style w:type="paragraph" w:styleId="ListBullet4">
    <w:name w:val="List Bullet 4"/>
    <w:basedOn w:val="ListBullet"/>
    <w:uiPriority w:val="99"/>
    <w:semiHidden/>
    <w:unhideWhenUsed/>
    <w:rsid w:val="00EA0293"/>
    <w:pPr>
      <w:numPr>
        <w:numId w:val="12"/>
      </w:numPr>
      <w:contextualSpacing/>
    </w:pPr>
  </w:style>
  <w:style w:type="paragraph" w:styleId="ListBullet5">
    <w:name w:val="List Bullet 5"/>
    <w:basedOn w:val="ListBullet"/>
    <w:uiPriority w:val="99"/>
    <w:semiHidden/>
    <w:unhideWhenUsed/>
    <w:rsid w:val="00EA0293"/>
    <w:pPr>
      <w:numPr>
        <w:numId w:val="11"/>
      </w:numPr>
      <w:contextualSpacing/>
    </w:pPr>
  </w:style>
  <w:style w:type="paragraph" w:styleId="ListNumber2">
    <w:name w:val="List Number 2"/>
    <w:basedOn w:val="ListNumber"/>
    <w:uiPriority w:val="99"/>
    <w:semiHidden/>
    <w:unhideWhenUsed/>
    <w:rsid w:val="00EA0293"/>
    <w:pPr>
      <w:numPr>
        <w:numId w:val="9"/>
      </w:numPr>
      <w:contextualSpacing/>
    </w:pPr>
  </w:style>
  <w:style w:type="paragraph" w:styleId="ListNumber3">
    <w:name w:val="List Number 3"/>
    <w:basedOn w:val="ListNumber"/>
    <w:uiPriority w:val="99"/>
    <w:semiHidden/>
    <w:unhideWhenUsed/>
    <w:rsid w:val="00EA0293"/>
    <w:pPr>
      <w:numPr>
        <w:numId w:val="8"/>
      </w:numPr>
      <w:contextualSpacing/>
    </w:pPr>
  </w:style>
  <w:style w:type="paragraph" w:styleId="ListNumber4">
    <w:name w:val="List Number 4"/>
    <w:basedOn w:val="ListNumber"/>
    <w:uiPriority w:val="99"/>
    <w:semiHidden/>
    <w:unhideWhenUsed/>
    <w:rsid w:val="00EA0293"/>
    <w:pPr>
      <w:numPr>
        <w:numId w:val="7"/>
      </w:numPr>
      <w:contextualSpacing/>
    </w:pPr>
  </w:style>
  <w:style w:type="paragraph" w:styleId="ListNumber5">
    <w:name w:val="List Number 5"/>
    <w:basedOn w:val="ListNumber"/>
    <w:uiPriority w:val="99"/>
    <w:semiHidden/>
    <w:unhideWhenUsed/>
    <w:rsid w:val="00EA0293"/>
    <w:pPr>
      <w:numPr>
        <w:numId w:val="6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36227"/>
    <w:rPr>
      <w:rFonts w:ascii="Open Sans" w:hAnsi="Open Sans" w:cs="Open Sans"/>
      <w:color w:val="767171" w:themeColor="background2" w:themeShade="80"/>
      <w:sz w:val="18"/>
      <w:szCs w:val="22"/>
      <w:lang w:val="en-AU" w:eastAsia="en-US"/>
    </w:rPr>
  </w:style>
  <w:style w:type="paragraph" w:styleId="EnvelopeReturn">
    <w:name w:val="envelope return"/>
    <w:basedOn w:val="Heading1"/>
    <w:uiPriority w:val="99"/>
    <w:unhideWhenUsed/>
    <w:rsid w:val="005228A5"/>
    <w:pPr>
      <w:spacing w:before="0" w:after="0"/>
    </w:pPr>
    <w:rPr>
      <w:b w:val="0"/>
      <w:bCs w:val="0"/>
      <w:color w:val="000000" w:themeColor="text1"/>
      <w:sz w:val="20"/>
      <w:szCs w:val="20"/>
    </w:rPr>
  </w:style>
  <w:style w:type="paragraph" w:styleId="EnvelopeAddress">
    <w:name w:val="envelope address"/>
    <w:basedOn w:val="ListBullet"/>
    <w:uiPriority w:val="99"/>
    <w:unhideWhenUsed/>
    <w:rsid w:val="005228A5"/>
    <w:pPr>
      <w:numPr>
        <w:numId w:val="0"/>
      </w:numPr>
    </w:pPr>
    <w:rPr>
      <w:color w:val="767171" w:themeColor="background2" w:themeShade="80"/>
      <w:sz w:val="21"/>
      <w:szCs w:val="21"/>
    </w:rPr>
  </w:style>
  <w:style w:type="table" w:styleId="TableGrid">
    <w:name w:val="Table Grid"/>
    <w:basedOn w:val="TableNormal"/>
    <w:uiPriority w:val="59"/>
    <w:rsid w:val="0077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nnah.yates@crfu.co.nz" TargetMode="External"/><Relationship Id="rId18" Type="http://schemas.openxmlformats.org/officeDocument/2006/relationships/hyperlink" Target="mailto:brad.t@northlandrugby.co.nz" TargetMode="External"/><Relationship Id="rId26" Type="http://schemas.openxmlformats.org/officeDocument/2006/relationships/hyperlink" Target="mailto:mere.rangihuna@aktive.org.nz" TargetMode="External"/><Relationship Id="rId39" Type="http://schemas.openxmlformats.org/officeDocument/2006/relationships/header" Target="header1.xml"/><Relationship Id="rId21" Type="http://schemas.openxmlformats.org/officeDocument/2006/relationships/hyperlink" Target="mailto:aaron@trfu.co.nz" TargetMode="External"/><Relationship Id="rId34" Type="http://schemas.openxmlformats.org/officeDocument/2006/relationships/hyperlink" Target="mailto:jack@rugbysouthland.co.nz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eremyb@manawaturugby.co.nz" TargetMode="External"/><Relationship Id="rId20" Type="http://schemas.openxmlformats.org/officeDocument/2006/relationships/hyperlink" Target="mailto:jack@rugbysouthland.co.nz" TargetMode="External"/><Relationship Id="rId29" Type="http://schemas.openxmlformats.org/officeDocument/2006/relationships/hyperlink" Target="mailto:adam.blake@hbrugby.co.nz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ron.ryan@aucklandrugby.co.nz" TargetMode="External"/><Relationship Id="rId24" Type="http://schemas.openxmlformats.org/officeDocument/2006/relationships/hyperlink" Target="mailto:mila.poutoa@wrfu.co.nz" TargetMode="External"/><Relationship Id="rId32" Type="http://schemas.openxmlformats.org/officeDocument/2006/relationships/hyperlink" Target="mailto:hannah.s@northlandrugby.co.nz" TargetMode="External"/><Relationship Id="rId37" Type="http://schemas.openxmlformats.org/officeDocument/2006/relationships/hyperlink" Target="mailto:joels@mooloo.co.nz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brooke@hbrugby.co.nz" TargetMode="External"/><Relationship Id="rId23" Type="http://schemas.openxmlformats.org/officeDocument/2006/relationships/hyperlink" Target="mailto:joels@mooloo.co.nz" TargetMode="External"/><Relationship Id="rId28" Type="http://schemas.openxmlformats.org/officeDocument/2006/relationships/hyperlink" Target="mailto:dale@countiessportshub.co.nz" TargetMode="External"/><Relationship Id="rId36" Type="http://schemas.openxmlformats.org/officeDocument/2006/relationships/hyperlink" Target="mailto:les@tasmanrugby.co.n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julia.landels@orfu.co.nz" TargetMode="External"/><Relationship Id="rId31" Type="http://schemas.openxmlformats.org/officeDocument/2006/relationships/hyperlink" Target="mailto:ad@harbourrugby.co.nz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ss.charlton@steelers.co.nz" TargetMode="External"/><Relationship Id="rId22" Type="http://schemas.openxmlformats.org/officeDocument/2006/relationships/hyperlink" Target="mailto:huw@tasmanrugby.co.nz" TargetMode="External"/><Relationship Id="rId27" Type="http://schemas.openxmlformats.org/officeDocument/2006/relationships/hyperlink" Target="mailto:hannah.yates@crfu.co.nz" TargetMode="External"/><Relationship Id="rId30" Type="http://schemas.openxmlformats.org/officeDocument/2006/relationships/hyperlink" Target="mailto:jeremyb@manawaturugby.co.nz" TargetMode="External"/><Relationship Id="rId35" Type="http://schemas.openxmlformats.org/officeDocument/2006/relationships/hyperlink" Target="mailto:whiomanager@trfu.co.nz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marie@boprugby.co.nz" TargetMode="External"/><Relationship Id="rId17" Type="http://schemas.openxmlformats.org/officeDocument/2006/relationships/hyperlink" Target="mailto:harbourrugbynpcmanager@gmail.com" TargetMode="External"/><Relationship Id="rId25" Type="http://schemas.openxmlformats.org/officeDocument/2006/relationships/hyperlink" Target="mailto:aaron.ryan@aucklandrugby.co.nz" TargetMode="External"/><Relationship Id="rId33" Type="http://schemas.openxmlformats.org/officeDocument/2006/relationships/hyperlink" Target="mailto:julia.landels@orfu.co.nz" TargetMode="External"/><Relationship Id="rId38" Type="http://schemas.openxmlformats.org/officeDocument/2006/relationships/hyperlink" Target="mailto:julia.hoffmanwall@wrfu.co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ybanbury/Downloads/NZR-AUCK-Letterhead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ZRU Template Document" ma:contentTypeID="0x010100E0BA3753D307DA4AAE38A521079ECF2700F4637615EFB446E3B8E1833C21914E2A00AF52E432B801814DB049C928D876FCE9" ma:contentTypeVersion="7" ma:contentTypeDescription="NZRU Template Document Content Type" ma:contentTypeScope="" ma:versionID="f5074fc1de5b4d054b71657cc7c2c187">
  <xsd:schema xmlns:xsd="http://www.w3.org/2001/XMLSchema" xmlns:xs="http://www.w3.org/2001/XMLSchema" xmlns:p="http://schemas.microsoft.com/office/2006/metadata/properties" xmlns:ns2="737cb3a2-604b-4b63-97a5-f57d08696a23" xmlns:ns3="4a72b6f8-c58a-4d55-a61c-5dd5676216fb" xmlns:ns4="b9128fca-c0f3-4b1e-a8f9-b42c67365d89" targetNamespace="http://schemas.microsoft.com/office/2006/metadata/properties" ma:root="true" ma:fieldsID="c1ffe1498c0076aca8577ad32d719daf" ns2:_="" ns3:_="" ns4:_="">
    <xsd:import namespace="737cb3a2-604b-4b63-97a5-f57d08696a23"/>
    <xsd:import namespace="4a72b6f8-c58a-4d55-a61c-5dd5676216fb"/>
    <xsd:import namespace="b9128fca-c0f3-4b1e-a8f9-b42c67365d89"/>
    <xsd:element name="properties">
      <xsd:complexType>
        <xsd:sequence>
          <xsd:element name="documentManagement">
            <xsd:complexType>
              <xsd:all>
                <xsd:element ref="ns2:TemplateType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3a2-604b-4b63-97a5-f57d08696a23" elementFormDefault="qualified">
    <xsd:import namespace="http://schemas.microsoft.com/office/2006/documentManagement/types"/>
    <xsd:import namespace="http://schemas.microsoft.com/office/infopath/2007/PartnerControls"/>
    <xsd:element name="TemplateType" ma:index="8" nillable="true" ma:displayName="Template Type" ma:internalName="TemplateType" ma:readOnly="false">
      <xsd:simpleType>
        <xsd:restriction base="dms:Choice">
          <xsd:enumeration value="HR"/>
          <xsd:enumeration value="Finance"/>
          <xsd:enumeration value="Legal"/>
          <xsd:enumeration value="IT"/>
          <xsd:enumeration value="Office"/>
          <xsd:enumeration value="Admin"/>
          <xsd:enumeration value="Bran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2b6f8-c58a-4d55-a61c-5dd5676216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28fca-c0f3-4b1e-a8f9-b42c67365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Type xmlns="737cb3a2-604b-4b63-97a5-f57d08696a23" xsi:nil="true"/>
  </documentManagement>
</p:properties>
</file>

<file path=customXml/itemProps1.xml><?xml version="1.0" encoding="utf-8"?>
<ds:datastoreItem xmlns:ds="http://schemas.openxmlformats.org/officeDocument/2006/customXml" ds:itemID="{5F3530EB-67BB-4FBC-A217-F0390D6E3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cb3a2-604b-4b63-97a5-f57d08696a23"/>
    <ds:schemaRef ds:uri="4a72b6f8-c58a-4d55-a61c-5dd5676216fb"/>
    <ds:schemaRef ds:uri="b9128fca-c0f3-4b1e-a8f9-b42c67365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5FF0-7300-294E-A5C8-F8A2EBC17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18F515-27CE-4826-9A4A-3A71277D4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76DAF-09BC-4DD6-B991-30C9E808A108}">
  <ds:schemaRefs>
    <ds:schemaRef ds:uri="http://schemas.microsoft.com/office/2006/metadata/properties"/>
    <ds:schemaRef ds:uri="http://schemas.microsoft.com/office/infopath/2007/PartnerControls"/>
    <ds:schemaRef ds:uri="737cb3a2-604b-4b63-97a5-f57d08696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NZR-AUCK-LetterheadLandscape.dotx</Template>
  <TotalTime>0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MATTERS FOR DECISION</vt:lpstr>
    </vt:vector>
  </TitlesOfParts>
  <Company>NZRFU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MATTERS FOR DECISION</dc:title>
  <dc:subject/>
  <dc:creator>Microsoft Office User</dc:creator>
  <cp:keywords/>
  <cp:lastModifiedBy>Savannah Tafau-Levy</cp:lastModifiedBy>
  <cp:revision>2</cp:revision>
  <cp:lastPrinted>2004-04-06T16:05:00Z</cp:lastPrinted>
  <dcterms:created xsi:type="dcterms:W3CDTF">2024-08-05T01:26:00Z</dcterms:created>
  <dcterms:modified xsi:type="dcterms:W3CDTF">2024-08-05T01:26:00Z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0x010100E0BA3753D307DA4AAE38A521079ECF2700F4637615EFB446E3B8E1833C21914E2A00AF52E432B801814DB049C928D876FCE9</vt:lpwstr>
  </property>
</Properties>
</file>